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BA" w:rsidRDefault="00275FBA" w:rsidP="00DD10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09F">
        <w:rPr>
          <w:rFonts w:ascii="Times New Roman" w:hAnsi="Times New Roman" w:cs="Times New Roman"/>
          <w:sz w:val="24"/>
          <w:szCs w:val="24"/>
        </w:rPr>
        <w:t xml:space="preserve">В отдел по образованию </w:t>
      </w:r>
    </w:p>
    <w:p w:rsidR="00275FBA" w:rsidRPr="00DD109F" w:rsidRDefault="00275FBA" w:rsidP="005159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DD109F">
        <w:rPr>
          <w:rFonts w:ascii="Times New Roman" w:hAnsi="Times New Roman" w:cs="Times New Roman"/>
          <w:sz w:val="24"/>
          <w:szCs w:val="24"/>
        </w:rPr>
        <w:t xml:space="preserve">Острогожского </w:t>
      </w:r>
    </w:p>
    <w:p w:rsidR="00275FBA" w:rsidRPr="00DD109F" w:rsidRDefault="00275FBA" w:rsidP="00DD10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09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275FBA" w:rsidRPr="00DD109F" w:rsidRDefault="00275FBA" w:rsidP="00DD10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09F">
        <w:rPr>
          <w:rFonts w:ascii="Times New Roman" w:hAnsi="Times New Roman" w:cs="Times New Roman"/>
          <w:sz w:val="24"/>
          <w:szCs w:val="24"/>
        </w:rPr>
        <w:t>МКОУ Побединская ООШ</w:t>
      </w:r>
    </w:p>
    <w:p w:rsidR="00275FBA" w:rsidRPr="00DD109F" w:rsidRDefault="00275FBA" w:rsidP="00F67BB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FBA" w:rsidRPr="00DD109F" w:rsidRDefault="00275FBA" w:rsidP="00DD10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FBA" w:rsidRPr="00F67BB8" w:rsidRDefault="00275FBA" w:rsidP="00F67BB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BB8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275FBA" w:rsidRPr="00F67BB8" w:rsidRDefault="00275FBA" w:rsidP="00F67BB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BB8">
        <w:rPr>
          <w:rFonts w:ascii="Times New Roman" w:hAnsi="Times New Roman" w:cs="Times New Roman"/>
          <w:b/>
          <w:bCs/>
          <w:sz w:val="28"/>
          <w:szCs w:val="28"/>
        </w:rPr>
        <w:t>об итогах проведения гражданско-патриотического месячника</w:t>
      </w:r>
    </w:p>
    <w:p w:rsidR="00275FBA" w:rsidRPr="00F67BB8" w:rsidRDefault="00275FBA" w:rsidP="00F67BB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BB8">
        <w:rPr>
          <w:rFonts w:ascii="Times New Roman" w:hAnsi="Times New Roman" w:cs="Times New Roman"/>
          <w:b/>
          <w:bCs/>
          <w:sz w:val="28"/>
          <w:szCs w:val="28"/>
        </w:rPr>
        <w:t>в период с 15.01.2013 г. по 25.02.2013 г.</w:t>
      </w:r>
    </w:p>
    <w:p w:rsidR="00275FBA" w:rsidRPr="00F67BB8" w:rsidRDefault="00275FBA" w:rsidP="00F67BB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BB8">
        <w:rPr>
          <w:rFonts w:ascii="Times New Roman" w:hAnsi="Times New Roman" w:cs="Times New Roman"/>
          <w:b/>
          <w:bCs/>
          <w:sz w:val="28"/>
          <w:szCs w:val="28"/>
        </w:rPr>
        <w:t>в МКОУ Побединская ООШ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2931"/>
        <w:gridCol w:w="1540"/>
        <w:gridCol w:w="1139"/>
        <w:gridCol w:w="1670"/>
        <w:gridCol w:w="2031"/>
      </w:tblGrid>
      <w:tr w:rsidR="00275FBA" w:rsidRPr="00F67BB8">
        <w:tc>
          <w:tcPr>
            <w:tcW w:w="699" w:type="dxa"/>
            <w:vAlign w:val="center"/>
          </w:tcPr>
          <w:p w:rsidR="00275FBA" w:rsidRPr="00F67BB8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31" w:type="dxa"/>
            <w:vAlign w:val="center"/>
          </w:tcPr>
          <w:p w:rsidR="00275FBA" w:rsidRPr="00F67BB8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40" w:type="dxa"/>
            <w:vAlign w:val="center"/>
          </w:tcPr>
          <w:p w:rsidR="00275FBA" w:rsidRPr="00F67BB8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139" w:type="dxa"/>
            <w:vAlign w:val="center"/>
          </w:tcPr>
          <w:p w:rsidR="00275FBA" w:rsidRPr="00F67BB8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70" w:type="dxa"/>
            <w:vAlign w:val="center"/>
          </w:tcPr>
          <w:p w:rsidR="00275FBA" w:rsidRPr="00F67BB8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2031" w:type="dxa"/>
            <w:vAlign w:val="center"/>
          </w:tcPr>
          <w:p w:rsidR="00275FBA" w:rsidRPr="00F67BB8" w:rsidRDefault="00275FBA" w:rsidP="00DD10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75FBA" w:rsidRPr="00DD109F">
        <w:tc>
          <w:tcPr>
            <w:tcW w:w="69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1" w:type="dxa"/>
            <w:vAlign w:val="center"/>
          </w:tcPr>
          <w:p w:rsidR="00275FBA" w:rsidRPr="00DD109F" w:rsidRDefault="00275FBA" w:rsidP="00DD1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109F">
              <w:rPr>
                <w:rStyle w:val="apple-converted-space"/>
                <w:rFonts w:ascii="Times New Roman" w:hAnsi="Times New Roman" w:cs="Times New Roman"/>
                <w:color w:val="000000"/>
              </w:rPr>
              <w:t>Проведён трудовой десант у мемориала, посвящённого Острогожско- Россошанской операции и у обелиска в совхозе «Победа».</w:t>
            </w:r>
          </w:p>
        </w:tc>
        <w:tc>
          <w:tcPr>
            <w:tcW w:w="154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109F">
              <w:rPr>
                <w:rFonts w:ascii="Times New Roman" w:hAnsi="Times New Roman" w:cs="Times New Roman"/>
              </w:rPr>
              <w:t>18.01.2013</w:t>
            </w:r>
          </w:p>
        </w:tc>
        <w:tc>
          <w:tcPr>
            <w:tcW w:w="113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109F">
              <w:rPr>
                <w:rFonts w:ascii="Times New Roman" w:hAnsi="Times New Roman" w:cs="Times New Roman"/>
              </w:rPr>
              <w:t>7</w:t>
            </w:r>
          </w:p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10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31" w:type="dxa"/>
            <w:vAlign w:val="center"/>
          </w:tcPr>
          <w:p w:rsidR="00275FBA" w:rsidRPr="00DD109F" w:rsidRDefault="00275FBA" w:rsidP="00DD1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109F">
              <w:rPr>
                <w:rFonts w:ascii="Times New Roman" w:hAnsi="Times New Roman" w:cs="Times New Roman"/>
              </w:rPr>
              <w:t>Власов С.А.</w:t>
            </w:r>
          </w:p>
        </w:tc>
      </w:tr>
      <w:tr w:rsidR="00275FBA" w:rsidRPr="00DD109F">
        <w:tc>
          <w:tcPr>
            <w:tcW w:w="69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  <w:vAlign w:val="center"/>
          </w:tcPr>
          <w:p w:rsidR="00275FBA" w:rsidRPr="00DD109F" w:rsidRDefault="00275FBA" w:rsidP="00DD109F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D10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инейка памяти, посвященная 70-й годовщине освобождения города Острогожска от немецко- фашистских захватчиков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D10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5FBA" w:rsidRPr="00DD109F" w:rsidRDefault="00275FBA" w:rsidP="00DD109F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19.01.2013</w:t>
            </w:r>
          </w:p>
        </w:tc>
        <w:tc>
          <w:tcPr>
            <w:tcW w:w="113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7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31" w:type="dxa"/>
            <w:vAlign w:val="center"/>
          </w:tcPr>
          <w:p w:rsidR="00275FBA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Бутывская М.А.</w:t>
            </w:r>
          </w:p>
          <w:p w:rsidR="00275FBA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С.А.</w:t>
            </w:r>
          </w:p>
          <w:p w:rsidR="00275FBA" w:rsidRPr="00DD109F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С.В.</w:t>
            </w:r>
          </w:p>
        </w:tc>
      </w:tr>
      <w:tr w:rsidR="00275FBA" w:rsidRPr="00DD109F">
        <w:tc>
          <w:tcPr>
            <w:tcW w:w="69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vAlign w:val="center"/>
          </w:tcPr>
          <w:p w:rsidR="00275FBA" w:rsidRDefault="00275FBA" w:rsidP="00DD109F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D10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озложение венков к обелиску в совхозе «Победа».</w:t>
            </w:r>
          </w:p>
        </w:tc>
        <w:tc>
          <w:tcPr>
            <w:tcW w:w="1540" w:type="dxa"/>
            <w:vAlign w:val="center"/>
          </w:tcPr>
          <w:p w:rsidR="00275FBA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19.01.2013</w:t>
            </w:r>
          </w:p>
        </w:tc>
        <w:tc>
          <w:tcPr>
            <w:tcW w:w="1139" w:type="dxa"/>
            <w:vAlign w:val="center"/>
          </w:tcPr>
          <w:p w:rsidR="00275FBA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70" w:type="dxa"/>
            <w:vAlign w:val="center"/>
          </w:tcPr>
          <w:p w:rsidR="00275FBA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31" w:type="dxa"/>
            <w:vAlign w:val="center"/>
          </w:tcPr>
          <w:p w:rsidR="00275FBA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275FBA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75FBA" w:rsidRPr="00DD109F">
        <w:tc>
          <w:tcPr>
            <w:tcW w:w="69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1" w:type="dxa"/>
            <w:vAlign w:val="center"/>
          </w:tcPr>
          <w:p w:rsidR="00275FBA" w:rsidRPr="00DD109F" w:rsidRDefault="00275FBA" w:rsidP="00071220">
            <w:pPr>
              <w:spacing w:line="240" w:lineRule="auto"/>
              <w:ind w:firstLine="708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D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районном интернет-конкурсе «Освобождение» в честь 70-летия Острогожско-Россошанской операции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16.01.2013</w:t>
            </w:r>
          </w:p>
        </w:tc>
        <w:tc>
          <w:tcPr>
            <w:tcW w:w="113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670" w:type="dxa"/>
            <w:vAlign w:val="center"/>
          </w:tcPr>
          <w:p w:rsidR="00275FBA" w:rsidRPr="00DD109F" w:rsidRDefault="00275FBA" w:rsidP="00D30D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vAlign w:val="center"/>
          </w:tcPr>
          <w:p w:rsidR="00275FBA" w:rsidRPr="00DD109F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Бутывская М.А.</w:t>
            </w:r>
          </w:p>
        </w:tc>
      </w:tr>
      <w:tr w:rsidR="00275FBA" w:rsidRPr="00DD109F">
        <w:tc>
          <w:tcPr>
            <w:tcW w:w="69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1" w:type="dxa"/>
            <w:vAlign w:val="center"/>
          </w:tcPr>
          <w:p w:rsidR="00275FBA" w:rsidRPr="00D30D08" w:rsidRDefault="00275FBA" w:rsidP="00071220">
            <w:pPr>
              <w:spacing w:line="240" w:lineRule="auto"/>
              <w:ind w:firstLine="708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D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«Вахта памяти» и Пост № 1 у мемориала, посвящённого Острогожско- Россошанской операции. </w:t>
            </w:r>
          </w:p>
          <w:p w:rsidR="00275FBA" w:rsidRPr="00DD109F" w:rsidRDefault="00275FBA" w:rsidP="00071220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20.01.13</w:t>
            </w:r>
          </w:p>
        </w:tc>
        <w:tc>
          <w:tcPr>
            <w:tcW w:w="113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67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vAlign w:val="center"/>
          </w:tcPr>
          <w:p w:rsidR="00275FBA" w:rsidRPr="00DD109F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С.А.</w:t>
            </w:r>
          </w:p>
        </w:tc>
      </w:tr>
      <w:tr w:rsidR="00275FBA" w:rsidRPr="00B37401">
        <w:tc>
          <w:tcPr>
            <w:tcW w:w="699" w:type="dxa"/>
            <w:vAlign w:val="center"/>
          </w:tcPr>
          <w:p w:rsidR="00275FBA" w:rsidRPr="00B37401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1" w:type="dxa"/>
            <w:vAlign w:val="center"/>
          </w:tcPr>
          <w:p w:rsidR="00275FBA" w:rsidRPr="00B37401" w:rsidRDefault="00275FBA" w:rsidP="00DD109F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по памятным местам г. Острогожска и Острогожского района и посещение краеведческого музея им. И.Н. Крамского.</w:t>
            </w:r>
          </w:p>
        </w:tc>
        <w:tc>
          <w:tcPr>
            <w:tcW w:w="1540" w:type="dxa"/>
            <w:vAlign w:val="center"/>
          </w:tcPr>
          <w:p w:rsidR="00275FBA" w:rsidRPr="00B37401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01">
              <w:rPr>
                <w:rFonts w:ascii="Times New Roman" w:hAnsi="Times New Roman" w:cs="Times New Roman"/>
                <w:sz w:val="24"/>
                <w:szCs w:val="24"/>
              </w:rPr>
              <w:t>С 19.01-23.02.2013</w:t>
            </w:r>
          </w:p>
        </w:tc>
        <w:tc>
          <w:tcPr>
            <w:tcW w:w="1139" w:type="dxa"/>
            <w:vAlign w:val="center"/>
          </w:tcPr>
          <w:p w:rsidR="00275FBA" w:rsidRPr="00B37401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70" w:type="dxa"/>
            <w:vAlign w:val="center"/>
          </w:tcPr>
          <w:p w:rsidR="00275FBA" w:rsidRPr="00B37401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01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31" w:type="dxa"/>
            <w:vAlign w:val="center"/>
          </w:tcPr>
          <w:p w:rsidR="00275FBA" w:rsidRPr="00B37401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4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5FBA" w:rsidRPr="00B37401">
        <w:tc>
          <w:tcPr>
            <w:tcW w:w="699" w:type="dxa"/>
            <w:vAlign w:val="center"/>
          </w:tcPr>
          <w:p w:rsidR="00275FBA" w:rsidRPr="00B37401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1" w:type="dxa"/>
            <w:vAlign w:val="center"/>
          </w:tcPr>
          <w:p w:rsidR="00275FBA" w:rsidRPr="00B37401" w:rsidRDefault="00275FBA" w:rsidP="00DD109F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районных соревнованиях по технике лыжного туризма среди образовательных учреждений, посвященных 70-летию Острогожско- Россошанской операции.</w:t>
            </w:r>
          </w:p>
        </w:tc>
        <w:tc>
          <w:tcPr>
            <w:tcW w:w="1540" w:type="dxa"/>
            <w:vAlign w:val="center"/>
          </w:tcPr>
          <w:p w:rsidR="00275FBA" w:rsidRPr="00B37401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01">
              <w:rPr>
                <w:rFonts w:ascii="Times New Roman" w:hAnsi="Times New Roman" w:cs="Times New Roman"/>
                <w:sz w:val="24"/>
                <w:szCs w:val="24"/>
              </w:rPr>
              <w:t>02.02.2013</w:t>
            </w:r>
          </w:p>
        </w:tc>
        <w:tc>
          <w:tcPr>
            <w:tcW w:w="1139" w:type="dxa"/>
            <w:vAlign w:val="center"/>
          </w:tcPr>
          <w:p w:rsidR="00275FBA" w:rsidRPr="00B37401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0" w:type="dxa"/>
            <w:vAlign w:val="center"/>
          </w:tcPr>
          <w:p w:rsidR="00275FBA" w:rsidRPr="00B37401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vAlign w:val="center"/>
          </w:tcPr>
          <w:p w:rsidR="00275FBA" w:rsidRPr="00B37401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401">
              <w:rPr>
                <w:rFonts w:ascii="Times New Roman" w:hAnsi="Times New Roman" w:cs="Times New Roman"/>
                <w:sz w:val="24"/>
                <w:szCs w:val="24"/>
              </w:rPr>
              <w:t>Власов С.А.</w:t>
            </w:r>
          </w:p>
        </w:tc>
      </w:tr>
      <w:tr w:rsidR="00275FBA" w:rsidRPr="00DD109F">
        <w:tc>
          <w:tcPr>
            <w:tcW w:w="69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1" w:type="dxa"/>
            <w:vAlign w:val="center"/>
          </w:tcPr>
          <w:p w:rsidR="00275FBA" w:rsidRPr="00DD109F" w:rsidRDefault="00275FBA" w:rsidP="00DD109F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районном туре областного конкурса- фестиваля патриотической песни «Красная гвоздика»</w:t>
            </w:r>
          </w:p>
        </w:tc>
        <w:tc>
          <w:tcPr>
            <w:tcW w:w="154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13.02.2013</w:t>
            </w:r>
          </w:p>
        </w:tc>
        <w:tc>
          <w:tcPr>
            <w:tcW w:w="1139" w:type="dxa"/>
            <w:vAlign w:val="center"/>
          </w:tcPr>
          <w:p w:rsidR="00275FBA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5FBA" w:rsidRPr="00D30D08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D08">
              <w:rPr>
                <w:rFonts w:ascii="Times New Roman" w:hAnsi="Times New Roman" w:cs="Times New Roman"/>
                <w:sz w:val="16"/>
                <w:szCs w:val="16"/>
              </w:rPr>
              <w:t>(14 группа сопровохдения)</w:t>
            </w:r>
          </w:p>
        </w:tc>
        <w:tc>
          <w:tcPr>
            <w:tcW w:w="167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031" w:type="dxa"/>
            <w:vAlign w:val="center"/>
          </w:tcPr>
          <w:p w:rsidR="00275FBA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С.В.</w:t>
            </w:r>
          </w:p>
          <w:p w:rsidR="00275FBA" w:rsidRPr="00DD109F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Злищева Е.А.</w:t>
            </w:r>
          </w:p>
        </w:tc>
      </w:tr>
      <w:tr w:rsidR="00275FBA" w:rsidRPr="00DD109F">
        <w:tc>
          <w:tcPr>
            <w:tcW w:w="69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1" w:type="dxa"/>
            <w:vAlign w:val="center"/>
          </w:tcPr>
          <w:p w:rsidR="00275FBA" w:rsidRPr="00DD109F" w:rsidRDefault="00275FBA" w:rsidP="00DD109F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 «Ты в памяти моей, Афганистан», посвящённый 24-й годовщине вывода советских войск из Афганистана.</w:t>
            </w:r>
          </w:p>
        </w:tc>
        <w:tc>
          <w:tcPr>
            <w:tcW w:w="154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14.02.2013</w:t>
            </w:r>
          </w:p>
        </w:tc>
        <w:tc>
          <w:tcPr>
            <w:tcW w:w="113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7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31" w:type="dxa"/>
            <w:vAlign w:val="center"/>
          </w:tcPr>
          <w:p w:rsidR="00275FBA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С.А.</w:t>
            </w:r>
          </w:p>
          <w:p w:rsidR="00275FBA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Бутывская М.А.</w:t>
            </w:r>
          </w:p>
          <w:p w:rsidR="00275FBA" w:rsidRPr="00DD109F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Злищева Е.А.</w:t>
            </w:r>
          </w:p>
        </w:tc>
      </w:tr>
      <w:tr w:rsidR="00275FBA" w:rsidRPr="00DD109F">
        <w:tc>
          <w:tcPr>
            <w:tcW w:w="69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1" w:type="dxa"/>
            <w:vAlign w:val="center"/>
          </w:tcPr>
          <w:p w:rsidR="00275FBA" w:rsidRPr="00B37401" w:rsidRDefault="00275FBA" w:rsidP="001E1B8A">
            <w:pPr>
              <w:spacing w:line="240" w:lineRule="auto"/>
              <w:ind w:firstLine="708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проведения блока о погибших в общем сценарии районного мероприятия, посвященного Дню памяти воина-интернационалиста.</w:t>
            </w:r>
          </w:p>
          <w:p w:rsidR="00275FBA" w:rsidRPr="00B37401" w:rsidRDefault="00275FBA" w:rsidP="00B37401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75FBA" w:rsidRPr="00B37401" w:rsidRDefault="00275FBA" w:rsidP="00B37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15.02.2013</w:t>
            </w:r>
          </w:p>
        </w:tc>
        <w:tc>
          <w:tcPr>
            <w:tcW w:w="1139" w:type="dxa"/>
            <w:vAlign w:val="center"/>
          </w:tcPr>
          <w:p w:rsidR="00275FBA" w:rsidRPr="00B37401" w:rsidRDefault="00275FBA" w:rsidP="00B37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0" w:type="dxa"/>
            <w:vAlign w:val="center"/>
          </w:tcPr>
          <w:p w:rsidR="00275FBA" w:rsidRPr="00B37401" w:rsidRDefault="00275FBA" w:rsidP="00B37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vAlign w:val="center"/>
          </w:tcPr>
          <w:p w:rsidR="00275FBA" w:rsidRDefault="00275FBA" w:rsidP="00B37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Злищева Е.А.</w:t>
            </w:r>
          </w:p>
          <w:p w:rsidR="00275FBA" w:rsidRPr="00B37401" w:rsidRDefault="00275FBA" w:rsidP="00B37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С.В.</w:t>
            </w:r>
          </w:p>
        </w:tc>
      </w:tr>
      <w:tr w:rsidR="00275FBA" w:rsidRPr="00DD109F">
        <w:tc>
          <w:tcPr>
            <w:tcW w:w="69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1" w:type="dxa"/>
            <w:vAlign w:val="center"/>
          </w:tcPr>
          <w:p w:rsidR="00275FBA" w:rsidRPr="00DD109F" w:rsidRDefault="00275FBA" w:rsidP="00DD109F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зональном туре областного конкурса- фестиваля патриотической песни «Красная гвоздика»</w:t>
            </w:r>
          </w:p>
        </w:tc>
        <w:tc>
          <w:tcPr>
            <w:tcW w:w="154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15.02.2013</w:t>
            </w:r>
          </w:p>
        </w:tc>
        <w:tc>
          <w:tcPr>
            <w:tcW w:w="1139" w:type="dxa"/>
            <w:vAlign w:val="center"/>
          </w:tcPr>
          <w:p w:rsidR="00275FBA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08">
              <w:rPr>
                <w:rFonts w:ascii="Times New Roman" w:hAnsi="Times New Roman" w:cs="Times New Roman"/>
                <w:sz w:val="16"/>
                <w:szCs w:val="16"/>
              </w:rPr>
              <w:t>(14 группа сопровохдения)</w:t>
            </w:r>
          </w:p>
        </w:tc>
        <w:tc>
          <w:tcPr>
            <w:tcW w:w="167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vAlign w:val="center"/>
          </w:tcPr>
          <w:p w:rsidR="00275FBA" w:rsidRDefault="00275FBA" w:rsidP="00B37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Злищева Е.А.</w:t>
            </w:r>
          </w:p>
          <w:p w:rsidR="00275FBA" w:rsidRPr="00DD109F" w:rsidRDefault="00275FBA" w:rsidP="00B37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С.В.</w:t>
            </w:r>
          </w:p>
        </w:tc>
      </w:tr>
      <w:tr w:rsidR="00275FBA" w:rsidRPr="00DD109F">
        <w:tc>
          <w:tcPr>
            <w:tcW w:w="69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1" w:type="dxa"/>
            <w:vAlign w:val="center"/>
          </w:tcPr>
          <w:p w:rsidR="00275FBA" w:rsidRPr="00B37401" w:rsidRDefault="00275FBA" w:rsidP="00DD109F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смотра строя и песни юнармейских отделений </w:t>
            </w:r>
          </w:p>
        </w:tc>
        <w:tc>
          <w:tcPr>
            <w:tcW w:w="154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16.02.2013</w:t>
            </w:r>
          </w:p>
        </w:tc>
        <w:tc>
          <w:tcPr>
            <w:tcW w:w="113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7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vAlign w:val="center"/>
          </w:tcPr>
          <w:p w:rsidR="00275FBA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С.А.</w:t>
            </w:r>
          </w:p>
          <w:p w:rsidR="00275FBA" w:rsidRPr="00DD109F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5FBA" w:rsidRPr="00DD109F">
        <w:tc>
          <w:tcPr>
            <w:tcW w:w="69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1" w:type="dxa"/>
            <w:vAlign w:val="center"/>
          </w:tcPr>
          <w:p w:rsidR="00275FBA" w:rsidRPr="00DD109F" w:rsidRDefault="00275FBA" w:rsidP="00DD109F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8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Конкурс патриотической поэзии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 жизнь и к Родине любовь…</w:t>
            </w:r>
          </w:p>
        </w:tc>
        <w:tc>
          <w:tcPr>
            <w:tcW w:w="154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21.02.2013</w:t>
            </w:r>
          </w:p>
        </w:tc>
        <w:tc>
          <w:tcPr>
            <w:tcW w:w="113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31" w:type="dxa"/>
            <w:vAlign w:val="center"/>
          </w:tcPr>
          <w:p w:rsidR="00275FBA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Злищева Е.А.</w:t>
            </w:r>
          </w:p>
          <w:p w:rsidR="00275FBA" w:rsidRPr="00DD109F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Л.В.</w:t>
            </w:r>
          </w:p>
        </w:tc>
      </w:tr>
      <w:tr w:rsidR="00275FBA" w:rsidRPr="00DD109F">
        <w:tc>
          <w:tcPr>
            <w:tcW w:w="69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1" w:type="dxa"/>
            <w:vAlign w:val="center"/>
          </w:tcPr>
          <w:p w:rsidR="00275FBA" w:rsidRPr="00DD109F" w:rsidRDefault="00275FBA" w:rsidP="00DD109F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Конкурс «А ну-ка, парни» с командой из МКОУ Кривополянская СОШ</w:t>
            </w:r>
          </w:p>
        </w:tc>
        <w:tc>
          <w:tcPr>
            <w:tcW w:w="154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22.02.2013</w:t>
            </w:r>
          </w:p>
        </w:tc>
        <w:tc>
          <w:tcPr>
            <w:tcW w:w="113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031" w:type="dxa"/>
            <w:vAlign w:val="center"/>
          </w:tcPr>
          <w:p w:rsidR="00275FBA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С.А.</w:t>
            </w:r>
          </w:p>
          <w:p w:rsidR="00275FBA" w:rsidRPr="00DD109F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Злищева Е.А.</w:t>
            </w:r>
          </w:p>
        </w:tc>
      </w:tr>
      <w:tr w:rsidR="00275FBA" w:rsidRPr="00DD109F">
        <w:tc>
          <w:tcPr>
            <w:tcW w:w="69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1" w:type="dxa"/>
            <w:vAlign w:val="center"/>
          </w:tcPr>
          <w:p w:rsidR="00275FBA" w:rsidRPr="00DD109F" w:rsidRDefault="00275FBA" w:rsidP="00F67BB8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Выставка-конкурс «Мой подарок ветерану»</w:t>
            </w:r>
          </w:p>
        </w:tc>
        <w:tc>
          <w:tcPr>
            <w:tcW w:w="154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месячника</w:t>
            </w:r>
          </w:p>
        </w:tc>
        <w:tc>
          <w:tcPr>
            <w:tcW w:w="113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70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31" w:type="dxa"/>
            <w:vAlign w:val="center"/>
          </w:tcPr>
          <w:p w:rsidR="00275FBA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75FBA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  <w:p w:rsidR="00275FBA" w:rsidRPr="00DD109F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Колегаева Л.М.</w:t>
            </w:r>
          </w:p>
        </w:tc>
      </w:tr>
      <w:tr w:rsidR="00275FBA" w:rsidRPr="00DD109F">
        <w:tc>
          <w:tcPr>
            <w:tcW w:w="69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1" w:type="dxa"/>
            <w:vAlign w:val="center"/>
          </w:tcPr>
          <w:p w:rsidR="00275FBA" w:rsidRDefault="00275FBA" w:rsidP="00F67BB8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и плакатов</w:t>
            </w:r>
          </w:p>
        </w:tc>
        <w:tc>
          <w:tcPr>
            <w:tcW w:w="1540" w:type="dxa"/>
            <w:vAlign w:val="center"/>
          </w:tcPr>
          <w:p w:rsidR="00275FBA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месячника</w:t>
            </w:r>
          </w:p>
        </w:tc>
        <w:tc>
          <w:tcPr>
            <w:tcW w:w="1139" w:type="dxa"/>
            <w:vAlign w:val="center"/>
          </w:tcPr>
          <w:p w:rsidR="00275FBA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70" w:type="dxa"/>
            <w:vAlign w:val="center"/>
          </w:tcPr>
          <w:p w:rsidR="00275FBA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31" w:type="dxa"/>
            <w:vAlign w:val="center"/>
          </w:tcPr>
          <w:p w:rsidR="00275FBA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С.В.</w:t>
            </w:r>
          </w:p>
          <w:p w:rsidR="00275FBA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Колегаева Л.М.</w:t>
            </w:r>
          </w:p>
        </w:tc>
      </w:tr>
      <w:tr w:rsidR="00275FBA" w:rsidRPr="00DD109F">
        <w:tc>
          <w:tcPr>
            <w:tcW w:w="69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1" w:type="dxa"/>
            <w:vAlign w:val="center"/>
          </w:tcPr>
          <w:p w:rsidR="00275FBA" w:rsidRDefault="00275FBA" w:rsidP="00F67BB8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сочинений </w:t>
            </w:r>
          </w:p>
        </w:tc>
        <w:tc>
          <w:tcPr>
            <w:tcW w:w="1540" w:type="dxa"/>
            <w:vAlign w:val="center"/>
          </w:tcPr>
          <w:p w:rsidR="00275FBA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месячника</w:t>
            </w:r>
          </w:p>
        </w:tc>
        <w:tc>
          <w:tcPr>
            <w:tcW w:w="1139" w:type="dxa"/>
            <w:vAlign w:val="center"/>
          </w:tcPr>
          <w:p w:rsidR="00275FBA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0" w:type="dxa"/>
            <w:vAlign w:val="center"/>
          </w:tcPr>
          <w:p w:rsidR="00275FBA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vAlign w:val="center"/>
          </w:tcPr>
          <w:p w:rsidR="00275FBA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Пушкарёва Е.Б.</w:t>
            </w:r>
          </w:p>
          <w:p w:rsidR="00275FBA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Л.В.</w:t>
            </w:r>
          </w:p>
        </w:tc>
      </w:tr>
      <w:tr w:rsidR="00275FBA" w:rsidRPr="00DD109F">
        <w:tc>
          <w:tcPr>
            <w:tcW w:w="699" w:type="dxa"/>
            <w:vAlign w:val="center"/>
          </w:tcPr>
          <w:p w:rsidR="00275FBA" w:rsidRPr="00DD109F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1" w:type="dxa"/>
            <w:vAlign w:val="center"/>
          </w:tcPr>
          <w:p w:rsidR="00275FBA" w:rsidRDefault="00275FBA" w:rsidP="00F67BB8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и оказание помощи ветеранам и узникам ВОВ</w:t>
            </w:r>
          </w:p>
        </w:tc>
        <w:tc>
          <w:tcPr>
            <w:tcW w:w="1540" w:type="dxa"/>
            <w:vAlign w:val="center"/>
          </w:tcPr>
          <w:p w:rsidR="00275FBA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месячника</w:t>
            </w:r>
          </w:p>
        </w:tc>
        <w:tc>
          <w:tcPr>
            <w:tcW w:w="1139" w:type="dxa"/>
            <w:vAlign w:val="center"/>
          </w:tcPr>
          <w:p w:rsidR="00275FBA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0" w:type="dxa"/>
            <w:vAlign w:val="center"/>
          </w:tcPr>
          <w:p w:rsidR="00275FBA" w:rsidRDefault="00275FBA" w:rsidP="00DD1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vAlign w:val="center"/>
          </w:tcPr>
          <w:p w:rsidR="00275FBA" w:rsidRDefault="00275FBA" w:rsidP="00DD1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75FBA" w:rsidRDefault="00275FBA" w:rsidP="00DD1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FBA" w:rsidRDefault="00275FBA" w:rsidP="00DD1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FBA" w:rsidRPr="00DD109F" w:rsidRDefault="00275FBA" w:rsidP="005159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ВР__________ Злищева Е.А.</w:t>
      </w:r>
    </w:p>
    <w:sectPr w:rsidR="00275FBA" w:rsidRPr="00DD109F" w:rsidSect="00F67BB8">
      <w:pgSz w:w="12240" w:h="15840" w:code="1"/>
      <w:pgMar w:top="839" w:right="544" w:bottom="357" w:left="990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25D"/>
    <w:rsid w:val="0002798D"/>
    <w:rsid w:val="00053113"/>
    <w:rsid w:val="00071220"/>
    <w:rsid w:val="00086BA1"/>
    <w:rsid w:val="0012013C"/>
    <w:rsid w:val="001C7363"/>
    <w:rsid w:val="001E1B8A"/>
    <w:rsid w:val="00205540"/>
    <w:rsid w:val="00275FBA"/>
    <w:rsid w:val="0051594F"/>
    <w:rsid w:val="00524B28"/>
    <w:rsid w:val="005A02EB"/>
    <w:rsid w:val="005C04FD"/>
    <w:rsid w:val="006A7F29"/>
    <w:rsid w:val="009819F4"/>
    <w:rsid w:val="00A16F4C"/>
    <w:rsid w:val="00A17B5E"/>
    <w:rsid w:val="00A3125D"/>
    <w:rsid w:val="00B37401"/>
    <w:rsid w:val="00C9121D"/>
    <w:rsid w:val="00D30D08"/>
    <w:rsid w:val="00DD109F"/>
    <w:rsid w:val="00F01B1D"/>
    <w:rsid w:val="00F6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5D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DD1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3</Pages>
  <Words>438</Words>
  <Characters>2499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111</cp:lastModifiedBy>
  <cp:revision>3</cp:revision>
  <dcterms:created xsi:type="dcterms:W3CDTF">2013-02-26T05:22:00Z</dcterms:created>
  <dcterms:modified xsi:type="dcterms:W3CDTF">2013-03-17T14:34:00Z</dcterms:modified>
</cp:coreProperties>
</file>