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286"/>
        <w:tblW w:w="10614" w:type="dxa"/>
        <w:tblLook w:val="01E0"/>
      </w:tblPr>
      <w:tblGrid>
        <w:gridCol w:w="3960"/>
        <w:gridCol w:w="6654"/>
      </w:tblGrid>
      <w:tr w:rsidR="008815EF" w:rsidRPr="000C25E3">
        <w:trPr>
          <w:trHeight w:val="4129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EF" w:rsidRPr="000C25E3" w:rsidRDefault="008815EF" w:rsidP="00DA5B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Pr="000C25E3">
              <w:rPr>
                <w:sz w:val="20"/>
                <w:szCs w:val="20"/>
              </w:rPr>
              <w:t>Министерство образования и науки</w:t>
            </w:r>
          </w:p>
          <w:p w:rsidR="008815EF" w:rsidRPr="000C25E3" w:rsidRDefault="008815EF" w:rsidP="00DA5B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</w:t>
            </w:r>
            <w:r w:rsidRPr="000C25E3">
              <w:rPr>
                <w:sz w:val="20"/>
                <w:szCs w:val="20"/>
              </w:rPr>
              <w:t>Российской Федерации</w:t>
            </w:r>
          </w:p>
          <w:p w:rsidR="008815EF" w:rsidRPr="000C25E3" w:rsidRDefault="008815EF" w:rsidP="00DA5B93">
            <w:pPr>
              <w:rPr>
                <w:rFonts w:ascii="Georgia" w:hAnsi="Georgia" w:cs="Georgia"/>
                <w:sz w:val="20"/>
                <w:szCs w:val="20"/>
              </w:rPr>
            </w:pPr>
          </w:p>
          <w:p w:rsidR="008815EF" w:rsidRDefault="008815EF" w:rsidP="00DA5B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</w:t>
            </w:r>
            <w:r w:rsidRPr="000C25E3">
              <w:rPr>
                <w:sz w:val="18"/>
                <w:szCs w:val="18"/>
              </w:rPr>
              <w:t>МУНИЦИПАЛЬНОЕ</w:t>
            </w:r>
          </w:p>
          <w:p w:rsidR="008815EF" w:rsidRPr="000C25E3" w:rsidRDefault="008815EF" w:rsidP="00DA5B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КАЗЁННОЕ</w:t>
            </w:r>
          </w:p>
          <w:p w:rsidR="008815EF" w:rsidRPr="000C25E3" w:rsidRDefault="008815EF" w:rsidP="00DA5B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</w:t>
            </w:r>
            <w:r w:rsidRPr="000C25E3">
              <w:rPr>
                <w:sz w:val="18"/>
                <w:szCs w:val="18"/>
              </w:rPr>
              <w:t>ОБЩЕОБРАЗОВАТЕЛЬНОЕ</w:t>
            </w:r>
            <w:r w:rsidRPr="000C25E3"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 xml:space="preserve">                    </w:t>
            </w:r>
            <w:r w:rsidRPr="000C25E3">
              <w:rPr>
                <w:sz w:val="18"/>
                <w:szCs w:val="18"/>
              </w:rPr>
              <w:t>УЧРЕЖДЕНИЕ</w:t>
            </w:r>
          </w:p>
          <w:p w:rsidR="008815EF" w:rsidRPr="000C25E3" w:rsidRDefault="008815EF" w:rsidP="00DA5B93">
            <w:pPr>
              <w:rPr>
                <w:rFonts w:ascii="Georgia" w:hAnsi="Georgia" w:cs="Georgia"/>
                <w:sz w:val="18"/>
                <w:szCs w:val="18"/>
              </w:rPr>
            </w:pPr>
          </w:p>
          <w:p w:rsidR="008815EF" w:rsidRPr="000C25E3" w:rsidRDefault="008815EF" w:rsidP="00DA5B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</w:t>
            </w:r>
            <w:r w:rsidRPr="000C25E3">
              <w:rPr>
                <w:sz w:val="18"/>
                <w:szCs w:val="18"/>
              </w:rPr>
              <w:t xml:space="preserve">ПОБЕДИНСКАЯ </w:t>
            </w:r>
            <w:r>
              <w:rPr>
                <w:sz w:val="18"/>
                <w:szCs w:val="18"/>
              </w:rPr>
              <w:t>ОСНОВНАЯ</w:t>
            </w:r>
          </w:p>
          <w:p w:rsidR="008815EF" w:rsidRPr="000C25E3" w:rsidRDefault="008815EF" w:rsidP="00DA5B93">
            <w:pPr>
              <w:rPr>
                <w:sz w:val="18"/>
                <w:szCs w:val="18"/>
              </w:rPr>
            </w:pPr>
            <w:r w:rsidRPr="000C25E3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        </w:t>
            </w:r>
            <w:r w:rsidRPr="000C25E3">
              <w:rPr>
                <w:sz w:val="18"/>
                <w:szCs w:val="18"/>
              </w:rPr>
              <w:t>ОБЩЕОБРАЗОВАТЕЛЬНАЯ</w:t>
            </w:r>
            <w:r w:rsidRPr="000C25E3"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 xml:space="preserve">                          </w:t>
            </w:r>
            <w:r w:rsidRPr="000C25E3">
              <w:rPr>
                <w:sz w:val="18"/>
                <w:szCs w:val="18"/>
              </w:rPr>
              <w:t xml:space="preserve">ШКОЛА </w:t>
            </w:r>
          </w:p>
          <w:p w:rsidR="008815EF" w:rsidRPr="000C25E3" w:rsidRDefault="008815EF" w:rsidP="00DA5B93">
            <w:pPr>
              <w:rPr>
                <w:sz w:val="20"/>
                <w:szCs w:val="20"/>
              </w:rPr>
            </w:pPr>
            <w:r w:rsidRPr="000C25E3">
              <w:rPr>
                <w:sz w:val="20"/>
                <w:szCs w:val="20"/>
              </w:rPr>
              <w:t xml:space="preserve">   </w:t>
            </w:r>
            <w:r>
              <w:rPr>
                <w:sz w:val="20"/>
                <w:szCs w:val="20"/>
              </w:rPr>
              <w:t xml:space="preserve">            «20»   марта</w:t>
            </w:r>
            <w:r w:rsidRPr="000C25E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  </w:t>
            </w:r>
            <w:r w:rsidRPr="000C25E3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13</w:t>
            </w:r>
            <w:r w:rsidRPr="000C25E3">
              <w:rPr>
                <w:sz w:val="20"/>
                <w:szCs w:val="20"/>
              </w:rPr>
              <w:t xml:space="preserve"> г.</w:t>
            </w:r>
          </w:p>
          <w:p w:rsidR="008815EF" w:rsidRPr="000C25E3" w:rsidRDefault="008815EF" w:rsidP="00DA5B93">
            <w:pPr>
              <w:rPr>
                <w:sz w:val="16"/>
                <w:szCs w:val="16"/>
              </w:rPr>
            </w:pPr>
            <w:r w:rsidRPr="000C25E3">
              <w:rPr>
                <w:sz w:val="20"/>
                <w:szCs w:val="20"/>
              </w:rPr>
              <w:t xml:space="preserve">                     № </w:t>
            </w:r>
            <w:r>
              <w:rPr>
                <w:sz w:val="20"/>
                <w:szCs w:val="20"/>
              </w:rPr>
              <w:t xml:space="preserve">  32</w:t>
            </w:r>
          </w:p>
          <w:p w:rsidR="008815EF" w:rsidRPr="000C25E3" w:rsidRDefault="008815EF" w:rsidP="00DA5B93">
            <w:pPr>
              <w:rPr>
                <w:sz w:val="20"/>
                <w:szCs w:val="20"/>
              </w:rPr>
            </w:pPr>
            <w:r w:rsidRPr="000C25E3">
              <w:rPr>
                <w:sz w:val="20"/>
                <w:szCs w:val="20"/>
              </w:rPr>
              <w:t xml:space="preserve">            397837 Воронежская область</w:t>
            </w:r>
          </w:p>
          <w:p w:rsidR="008815EF" w:rsidRPr="000C25E3" w:rsidRDefault="008815EF" w:rsidP="00DA5B93">
            <w:pPr>
              <w:pStyle w:val="BodyText"/>
              <w:ind w:left="540"/>
              <w:rPr>
                <w:sz w:val="20"/>
                <w:szCs w:val="20"/>
              </w:rPr>
            </w:pPr>
            <w:r w:rsidRPr="000C25E3">
              <w:rPr>
                <w:sz w:val="20"/>
                <w:szCs w:val="20"/>
              </w:rPr>
              <w:t xml:space="preserve">Острогожский район, пос. 1-го   </w:t>
            </w:r>
          </w:p>
          <w:p w:rsidR="008815EF" w:rsidRPr="000C25E3" w:rsidRDefault="008815EF" w:rsidP="00DA5B93">
            <w:pPr>
              <w:pStyle w:val="BodyText"/>
              <w:ind w:left="540"/>
              <w:rPr>
                <w:sz w:val="20"/>
                <w:szCs w:val="20"/>
              </w:rPr>
            </w:pPr>
            <w:r w:rsidRPr="000C25E3">
              <w:rPr>
                <w:sz w:val="20"/>
                <w:szCs w:val="20"/>
              </w:rPr>
              <w:t xml:space="preserve">   отделения совхоза «Победа», </w:t>
            </w:r>
          </w:p>
          <w:p w:rsidR="008815EF" w:rsidRPr="000C25E3" w:rsidRDefault="008815EF" w:rsidP="00DA5B93">
            <w:pPr>
              <w:pStyle w:val="BodyText"/>
              <w:ind w:left="540"/>
              <w:rPr>
                <w:sz w:val="20"/>
                <w:szCs w:val="20"/>
              </w:rPr>
            </w:pPr>
            <w:r w:rsidRPr="000C25E3">
              <w:rPr>
                <w:sz w:val="20"/>
                <w:szCs w:val="20"/>
              </w:rPr>
              <w:t xml:space="preserve">       улица Школьная, д.15</w:t>
            </w:r>
          </w:p>
          <w:p w:rsidR="008815EF" w:rsidRPr="00DA5B93" w:rsidRDefault="008815EF" w:rsidP="00DA5B93">
            <w:pPr>
              <w:rPr>
                <w:sz w:val="20"/>
                <w:szCs w:val="20"/>
                <w:lang w:val="fr-LU"/>
              </w:rPr>
            </w:pPr>
            <w:r w:rsidRPr="00DA5B93">
              <w:t xml:space="preserve">                </w:t>
            </w:r>
            <w:r w:rsidRPr="000C25E3">
              <w:rPr>
                <w:sz w:val="20"/>
                <w:szCs w:val="20"/>
              </w:rPr>
              <w:t>Тел</w:t>
            </w:r>
            <w:r w:rsidRPr="00DA5B93">
              <w:rPr>
                <w:sz w:val="20"/>
                <w:szCs w:val="20"/>
                <w:lang w:val="fr-LU"/>
              </w:rPr>
              <w:t>.(847375) 3-90-12</w:t>
            </w:r>
          </w:p>
          <w:p w:rsidR="008815EF" w:rsidRPr="00DA5B93" w:rsidRDefault="008815EF" w:rsidP="00DA5B93">
            <w:pPr>
              <w:rPr>
                <w:sz w:val="20"/>
                <w:szCs w:val="20"/>
                <w:lang w:val="fr-LU"/>
              </w:rPr>
            </w:pPr>
            <w:r w:rsidRPr="00DA5B93">
              <w:rPr>
                <w:sz w:val="20"/>
                <w:szCs w:val="20"/>
                <w:lang w:val="fr-LU"/>
              </w:rPr>
              <w:t xml:space="preserve">          e-mail: </w:t>
            </w:r>
            <w:hyperlink r:id="rId4" w:history="1">
              <w:r w:rsidRPr="00DA5B93">
                <w:rPr>
                  <w:rStyle w:val="Hyperlink"/>
                  <w:sz w:val="20"/>
                  <w:szCs w:val="20"/>
                  <w:lang w:val="fr-LU"/>
                </w:rPr>
                <w:t>pobeda-school@yandex.ru</w:t>
              </w:r>
            </w:hyperlink>
          </w:p>
          <w:p w:rsidR="008815EF" w:rsidRPr="00DA5B93" w:rsidRDefault="008815EF" w:rsidP="00DA5B93">
            <w:pPr>
              <w:rPr>
                <w:sz w:val="20"/>
                <w:szCs w:val="20"/>
                <w:lang w:val="fr-LU"/>
              </w:rPr>
            </w:pPr>
          </w:p>
        </w:tc>
        <w:tc>
          <w:tcPr>
            <w:tcW w:w="6654" w:type="dxa"/>
            <w:tcBorders>
              <w:left w:val="single" w:sz="4" w:space="0" w:color="auto"/>
            </w:tcBorders>
          </w:tcPr>
          <w:p w:rsidR="008815EF" w:rsidRPr="00DA5B93" w:rsidRDefault="008815EF" w:rsidP="00DA5B93">
            <w:pPr>
              <w:rPr>
                <w:sz w:val="28"/>
                <w:szCs w:val="28"/>
                <w:lang w:val="fr-LU"/>
              </w:rPr>
            </w:pPr>
            <w:r w:rsidRPr="00DA5B93">
              <w:rPr>
                <w:sz w:val="28"/>
                <w:szCs w:val="28"/>
                <w:lang w:val="fr-LU"/>
              </w:rPr>
              <w:t xml:space="preserve">                     </w:t>
            </w:r>
          </w:p>
          <w:p w:rsidR="008815EF" w:rsidRPr="00DA5B93" w:rsidRDefault="008815EF" w:rsidP="00DA5B93">
            <w:pPr>
              <w:rPr>
                <w:sz w:val="28"/>
                <w:szCs w:val="28"/>
                <w:lang w:val="fr-LU"/>
              </w:rPr>
            </w:pPr>
          </w:p>
          <w:p w:rsidR="008815EF" w:rsidRDefault="008815EF" w:rsidP="00DA5B93">
            <w:pPr>
              <w:rPr>
                <w:b/>
                <w:bCs/>
              </w:rPr>
            </w:pPr>
            <w:r w:rsidRPr="00B93915">
              <w:rPr>
                <w:sz w:val="28"/>
                <w:szCs w:val="28"/>
              </w:rPr>
              <w:t xml:space="preserve">                     </w:t>
            </w:r>
            <w:r w:rsidRPr="00B93915">
              <w:rPr>
                <w:b/>
                <w:bCs/>
              </w:rPr>
              <w:t xml:space="preserve"> </w:t>
            </w:r>
            <w:r w:rsidRPr="00F34ABD">
              <w:rPr>
                <w:b/>
                <w:bCs/>
              </w:rPr>
              <w:t xml:space="preserve">ПЛАН </w:t>
            </w:r>
            <w:r>
              <w:rPr>
                <w:b/>
                <w:bCs/>
              </w:rPr>
              <w:t xml:space="preserve">РАБОТЫ НА ВЕСЕННИЕ        </w:t>
            </w:r>
            <w:r w:rsidRPr="00F34ABD">
              <w:rPr>
                <w:b/>
                <w:bCs/>
              </w:rPr>
              <w:t>КАНИКУЛ</w:t>
            </w:r>
            <w:r>
              <w:rPr>
                <w:b/>
                <w:bCs/>
              </w:rPr>
              <w:t>Ы</w:t>
            </w:r>
            <w:r w:rsidRPr="00F34ABD">
              <w:rPr>
                <w:b/>
                <w:bCs/>
              </w:rPr>
              <w:t xml:space="preserve"> В МКОУ ПОБЕДИНСКАЯ ООШ</w:t>
            </w:r>
          </w:p>
          <w:p w:rsidR="008815EF" w:rsidRDefault="008815EF" w:rsidP="00DA5B9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в 2012-2013 учебном году</w:t>
            </w:r>
          </w:p>
          <w:p w:rsidR="008815EF" w:rsidRDefault="008815EF" w:rsidP="00DA5B93">
            <w:pPr>
              <w:rPr>
                <w:sz w:val="28"/>
                <w:szCs w:val="28"/>
              </w:rPr>
            </w:pPr>
          </w:p>
          <w:p w:rsidR="008815EF" w:rsidRDefault="008815EF" w:rsidP="00DA5B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</w:t>
            </w:r>
          </w:p>
          <w:p w:rsidR="008815EF" w:rsidRDefault="008815EF" w:rsidP="00DA5B93">
            <w:pPr>
              <w:rPr>
                <w:sz w:val="28"/>
                <w:szCs w:val="28"/>
              </w:rPr>
            </w:pPr>
          </w:p>
          <w:p w:rsidR="008815EF" w:rsidRDefault="008815EF" w:rsidP="00DA5B93">
            <w:pPr>
              <w:rPr>
                <w:sz w:val="28"/>
                <w:szCs w:val="28"/>
              </w:rPr>
            </w:pPr>
          </w:p>
          <w:p w:rsidR="008815EF" w:rsidRDefault="008815EF" w:rsidP="00DA5B93">
            <w:pPr>
              <w:rPr>
                <w:sz w:val="28"/>
                <w:szCs w:val="28"/>
              </w:rPr>
            </w:pPr>
          </w:p>
          <w:p w:rsidR="008815EF" w:rsidRPr="000C25E3" w:rsidRDefault="008815EF" w:rsidP="00DA5B93">
            <w:pPr>
              <w:rPr>
                <w:sz w:val="28"/>
                <w:szCs w:val="28"/>
              </w:rPr>
            </w:pPr>
          </w:p>
          <w:p w:rsidR="008815EF" w:rsidRPr="000C25E3" w:rsidRDefault="008815EF" w:rsidP="00DA5B93">
            <w:pPr>
              <w:rPr>
                <w:sz w:val="28"/>
                <w:szCs w:val="28"/>
              </w:rPr>
            </w:pPr>
          </w:p>
          <w:p w:rsidR="008815EF" w:rsidRPr="000C25E3" w:rsidRDefault="008815EF" w:rsidP="00DA5B93">
            <w:pPr>
              <w:rPr>
                <w:sz w:val="28"/>
                <w:szCs w:val="28"/>
              </w:rPr>
            </w:pPr>
            <w:r w:rsidRPr="000C25E3">
              <w:rPr>
                <w:sz w:val="28"/>
                <w:szCs w:val="28"/>
              </w:rPr>
              <w:t xml:space="preserve">                      </w:t>
            </w:r>
          </w:p>
          <w:p w:rsidR="008815EF" w:rsidRPr="000C25E3" w:rsidRDefault="008815EF" w:rsidP="00DA5B93">
            <w:pPr>
              <w:rPr>
                <w:sz w:val="28"/>
                <w:szCs w:val="28"/>
              </w:rPr>
            </w:pPr>
          </w:p>
        </w:tc>
      </w:tr>
    </w:tbl>
    <w:p w:rsidR="008815EF" w:rsidRDefault="008815EF" w:rsidP="00DA5B93"/>
    <w:p w:rsidR="008815EF" w:rsidRPr="00F34ABD" w:rsidRDefault="008815EF" w:rsidP="00DA5B93">
      <w:pPr>
        <w:rPr>
          <w:b/>
          <w:bCs/>
        </w:rPr>
      </w:pPr>
      <w:r>
        <w:rPr>
          <w:b/>
          <w:bCs/>
        </w:rPr>
        <w:t xml:space="preserve">                                                               Работа объединений:</w:t>
      </w:r>
    </w:p>
    <w:p w:rsidR="008815EF" w:rsidRDefault="008815EF" w:rsidP="00DA5B93"/>
    <w:tbl>
      <w:tblPr>
        <w:tblW w:w="1062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59"/>
        <w:gridCol w:w="1786"/>
        <w:gridCol w:w="1803"/>
        <w:gridCol w:w="1152"/>
        <w:gridCol w:w="1080"/>
        <w:gridCol w:w="1620"/>
        <w:gridCol w:w="1620"/>
      </w:tblGrid>
      <w:tr w:rsidR="008815EF" w:rsidRPr="006C3932">
        <w:tc>
          <w:tcPr>
            <w:tcW w:w="1559" w:type="dxa"/>
          </w:tcPr>
          <w:p w:rsidR="008815EF" w:rsidRPr="006C3932" w:rsidRDefault="008815EF" w:rsidP="00B044FD">
            <w:pPr>
              <w:rPr>
                <w:b/>
                <w:bCs/>
              </w:rPr>
            </w:pPr>
            <w:r w:rsidRPr="006C3932">
              <w:rPr>
                <w:b/>
                <w:bCs/>
                <w:sz w:val="22"/>
                <w:szCs w:val="22"/>
              </w:rPr>
              <w:t>Направле-</w:t>
            </w:r>
          </w:p>
          <w:p w:rsidR="008815EF" w:rsidRPr="006C3932" w:rsidRDefault="008815EF" w:rsidP="00B044FD">
            <w:pPr>
              <w:rPr>
                <w:b/>
                <w:bCs/>
              </w:rPr>
            </w:pPr>
            <w:r w:rsidRPr="006C3932">
              <w:rPr>
                <w:b/>
                <w:bCs/>
                <w:sz w:val="22"/>
                <w:szCs w:val="22"/>
              </w:rPr>
              <w:t>ние</w:t>
            </w:r>
          </w:p>
        </w:tc>
        <w:tc>
          <w:tcPr>
            <w:tcW w:w="1786" w:type="dxa"/>
          </w:tcPr>
          <w:p w:rsidR="008815EF" w:rsidRPr="006C3932" w:rsidRDefault="008815EF" w:rsidP="00B044FD">
            <w:pPr>
              <w:rPr>
                <w:b/>
                <w:bCs/>
              </w:rPr>
            </w:pPr>
            <w:r w:rsidRPr="006C3932">
              <w:rPr>
                <w:b/>
                <w:bCs/>
                <w:sz w:val="22"/>
                <w:szCs w:val="22"/>
              </w:rPr>
              <w:t>Название кружка</w:t>
            </w:r>
          </w:p>
        </w:tc>
        <w:tc>
          <w:tcPr>
            <w:tcW w:w="1803" w:type="dxa"/>
          </w:tcPr>
          <w:p w:rsidR="008815EF" w:rsidRPr="006C3932" w:rsidRDefault="008815EF" w:rsidP="00B044FD">
            <w:pPr>
              <w:rPr>
                <w:b/>
                <w:bCs/>
              </w:rPr>
            </w:pPr>
            <w:r w:rsidRPr="006C3932">
              <w:rPr>
                <w:b/>
                <w:bCs/>
                <w:sz w:val="22"/>
                <w:szCs w:val="22"/>
              </w:rPr>
              <w:t>Руководитель</w:t>
            </w:r>
          </w:p>
        </w:tc>
        <w:tc>
          <w:tcPr>
            <w:tcW w:w="1152" w:type="dxa"/>
          </w:tcPr>
          <w:p w:rsidR="008815EF" w:rsidRPr="006C3932" w:rsidRDefault="008815EF" w:rsidP="00B044FD">
            <w:pPr>
              <w:rPr>
                <w:b/>
                <w:bCs/>
              </w:rPr>
            </w:pPr>
            <w:r w:rsidRPr="006C3932">
              <w:rPr>
                <w:b/>
                <w:bCs/>
                <w:sz w:val="22"/>
                <w:szCs w:val="22"/>
              </w:rPr>
              <w:t>Классы</w:t>
            </w:r>
          </w:p>
        </w:tc>
        <w:tc>
          <w:tcPr>
            <w:tcW w:w="1080" w:type="dxa"/>
          </w:tcPr>
          <w:p w:rsidR="008815EF" w:rsidRPr="006C3932" w:rsidRDefault="008815EF" w:rsidP="00B044FD">
            <w:pPr>
              <w:rPr>
                <w:b/>
                <w:bCs/>
              </w:rPr>
            </w:pPr>
            <w:r w:rsidRPr="006C3932">
              <w:rPr>
                <w:b/>
                <w:bCs/>
                <w:sz w:val="22"/>
                <w:szCs w:val="22"/>
              </w:rPr>
              <w:t>Кол-во часов</w:t>
            </w:r>
          </w:p>
        </w:tc>
        <w:tc>
          <w:tcPr>
            <w:tcW w:w="1620" w:type="dxa"/>
          </w:tcPr>
          <w:p w:rsidR="008815EF" w:rsidRPr="006C3932" w:rsidRDefault="008815EF" w:rsidP="00B044FD">
            <w:pPr>
              <w:rPr>
                <w:b/>
                <w:bCs/>
              </w:rPr>
            </w:pPr>
            <w:r w:rsidRPr="006C3932">
              <w:rPr>
                <w:b/>
                <w:bCs/>
                <w:sz w:val="22"/>
                <w:szCs w:val="22"/>
              </w:rPr>
              <w:t>Дата проведения</w:t>
            </w:r>
          </w:p>
        </w:tc>
        <w:tc>
          <w:tcPr>
            <w:tcW w:w="1620" w:type="dxa"/>
          </w:tcPr>
          <w:p w:rsidR="008815EF" w:rsidRPr="006C3932" w:rsidRDefault="008815EF" w:rsidP="00B044FD">
            <w:pPr>
              <w:rPr>
                <w:b/>
                <w:bCs/>
              </w:rPr>
            </w:pPr>
            <w:r w:rsidRPr="006C3932">
              <w:rPr>
                <w:b/>
                <w:bCs/>
                <w:sz w:val="22"/>
                <w:szCs w:val="22"/>
              </w:rPr>
              <w:t>Время проведения</w:t>
            </w:r>
          </w:p>
        </w:tc>
      </w:tr>
      <w:tr w:rsidR="008815EF" w:rsidRPr="006C3932">
        <w:tc>
          <w:tcPr>
            <w:tcW w:w="1559" w:type="dxa"/>
            <w:vMerge w:val="restart"/>
          </w:tcPr>
          <w:p w:rsidR="008815EF" w:rsidRPr="006C3932" w:rsidRDefault="008815EF" w:rsidP="00B044FD">
            <w:r w:rsidRPr="006C3932">
              <w:rPr>
                <w:sz w:val="22"/>
                <w:szCs w:val="22"/>
              </w:rPr>
              <w:t xml:space="preserve">Спортивное </w:t>
            </w:r>
          </w:p>
        </w:tc>
        <w:tc>
          <w:tcPr>
            <w:tcW w:w="1786" w:type="dxa"/>
          </w:tcPr>
          <w:p w:rsidR="008815EF" w:rsidRPr="006C3932" w:rsidRDefault="008815EF" w:rsidP="00B044FD">
            <w:r w:rsidRPr="006C3932">
              <w:rPr>
                <w:sz w:val="22"/>
                <w:szCs w:val="22"/>
              </w:rPr>
              <w:t>«Стрелковый»</w:t>
            </w:r>
          </w:p>
        </w:tc>
        <w:tc>
          <w:tcPr>
            <w:tcW w:w="1803" w:type="dxa"/>
          </w:tcPr>
          <w:p w:rsidR="008815EF" w:rsidRPr="006C3932" w:rsidRDefault="008815EF" w:rsidP="00B044FD">
            <w:pPr>
              <w:jc w:val="both"/>
            </w:pPr>
            <w:r w:rsidRPr="006C3932">
              <w:rPr>
                <w:sz w:val="22"/>
                <w:szCs w:val="22"/>
              </w:rPr>
              <w:t>Власов С.А.</w:t>
            </w:r>
          </w:p>
        </w:tc>
        <w:tc>
          <w:tcPr>
            <w:tcW w:w="1152" w:type="dxa"/>
          </w:tcPr>
          <w:p w:rsidR="008815EF" w:rsidRPr="006C3932" w:rsidRDefault="008815EF" w:rsidP="00B044FD">
            <w:r w:rsidRPr="006C3932">
              <w:rPr>
                <w:sz w:val="22"/>
                <w:szCs w:val="22"/>
              </w:rPr>
              <w:t>6-9</w:t>
            </w:r>
          </w:p>
        </w:tc>
        <w:tc>
          <w:tcPr>
            <w:tcW w:w="1080" w:type="dxa"/>
          </w:tcPr>
          <w:p w:rsidR="008815EF" w:rsidRPr="006C3932" w:rsidRDefault="008815EF" w:rsidP="00B044FD">
            <w:r w:rsidRPr="006C3932">
              <w:rPr>
                <w:sz w:val="22"/>
                <w:szCs w:val="22"/>
              </w:rPr>
              <w:t>1</w:t>
            </w:r>
          </w:p>
        </w:tc>
        <w:tc>
          <w:tcPr>
            <w:tcW w:w="1620" w:type="dxa"/>
          </w:tcPr>
          <w:p w:rsidR="008815EF" w:rsidRPr="006C3932" w:rsidRDefault="008815EF" w:rsidP="00B044FD">
            <w:r w:rsidRPr="006C3932">
              <w:rPr>
                <w:sz w:val="22"/>
                <w:szCs w:val="22"/>
              </w:rPr>
              <w:t>25.03.13</w:t>
            </w:r>
          </w:p>
          <w:p w:rsidR="008815EF" w:rsidRPr="006C3932" w:rsidRDefault="008815EF" w:rsidP="00B044FD"/>
        </w:tc>
        <w:tc>
          <w:tcPr>
            <w:tcW w:w="1620" w:type="dxa"/>
          </w:tcPr>
          <w:p w:rsidR="008815EF" w:rsidRPr="006C3932" w:rsidRDefault="008815EF" w:rsidP="00B044FD">
            <w:r w:rsidRPr="006C3932">
              <w:rPr>
                <w:sz w:val="22"/>
                <w:szCs w:val="22"/>
              </w:rPr>
              <w:t>10:00-10:45</w:t>
            </w:r>
          </w:p>
        </w:tc>
      </w:tr>
      <w:tr w:rsidR="008815EF" w:rsidRPr="006C3932">
        <w:tc>
          <w:tcPr>
            <w:tcW w:w="1559" w:type="dxa"/>
            <w:vMerge/>
          </w:tcPr>
          <w:p w:rsidR="008815EF" w:rsidRPr="006C3932" w:rsidRDefault="008815EF" w:rsidP="00B044FD"/>
        </w:tc>
        <w:tc>
          <w:tcPr>
            <w:tcW w:w="1786" w:type="dxa"/>
          </w:tcPr>
          <w:p w:rsidR="008815EF" w:rsidRPr="006C3932" w:rsidRDefault="008815EF" w:rsidP="00B044FD">
            <w:r w:rsidRPr="006C3932">
              <w:rPr>
                <w:sz w:val="22"/>
                <w:szCs w:val="22"/>
              </w:rPr>
              <w:t>«Подвижные игры»</w:t>
            </w:r>
          </w:p>
        </w:tc>
        <w:tc>
          <w:tcPr>
            <w:tcW w:w="1803" w:type="dxa"/>
          </w:tcPr>
          <w:p w:rsidR="008815EF" w:rsidRPr="006C3932" w:rsidRDefault="008815EF" w:rsidP="00B044FD">
            <w:pPr>
              <w:jc w:val="both"/>
            </w:pPr>
            <w:r w:rsidRPr="006C3932">
              <w:rPr>
                <w:sz w:val="22"/>
                <w:szCs w:val="22"/>
              </w:rPr>
              <w:t>Власов С.А.</w:t>
            </w:r>
          </w:p>
        </w:tc>
        <w:tc>
          <w:tcPr>
            <w:tcW w:w="1152" w:type="dxa"/>
          </w:tcPr>
          <w:p w:rsidR="008815EF" w:rsidRPr="006C3932" w:rsidRDefault="008815EF" w:rsidP="00B044FD">
            <w:r w:rsidRPr="006C3932">
              <w:rPr>
                <w:sz w:val="22"/>
                <w:szCs w:val="22"/>
              </w:rPr>
              <w:t>1,2</w:t>
            </w:r>
          </w:p>
        </w:tc>
        <w:tc>
          <w:tcPr>
            <w:tcW w:w="1080" w:type="dxa"/>
          </w:tcPr>
          <w:p w:rsidR="008815EF" w:rsidRPr="006C3932" w:rsidRDefault="008815EF" w:rsidP="00B044FD">
            <w:r w:rsidRPr="006C3932">
              <w:rPr>
                <w:sz w:val="22"/>
                <w:szCs w:val="22"/>
              </w:rPr>
              <w:t>1</w:t>
            </w:r>
          </w:p>
        </w:tc>
        <w:tc>
          <w:tcPr>
            <w:tcW w:w="1620" w:type="dxa"/>
          </w:tcPr>
          <w:p w:rsidR="008815EF" w:rsidRPr="006C3932" w:rsidRDefault="008815EF" w:rsidP="00B044FD">
            <w:r w:rsidRPr="006C3932">
              <w:rPr>
                <w:sz w:val="22"/>
                <w:szCs w:val="22"/>
              </w:rPr>
              <w:t>26.03.13</w:t>
            </w:r>
          </w:p>
        </w:tc>
        <w:tc>
          <w:tcPr>
            <w:tcW w:w="1620" w:type="dxa"/>
          </w:tcPr>
          <w:p w:rsidR="008815EF" w:rsidRPr="006C3932" w:rsidRDefault="008815EF" w:rsidP="00B044FD">
            <w:r w:rsidRPr="006C3932">
              <w:rPr>
                <w:sz w:val="22"/>
                <w:szCs w:val="22"/>
              </w:rPr>
              <w:t>09:00-09:45</w:t>
            </w:r>
          </w:p>
        </w:tc>
      </w:tr>
      <w:tr w:rsidR="008815EF" w:rsidRPr="006C3932">
        <w:tc>
          <w:tcPr>
            <w:tcW w:w="1559" w:type="dxa"/>
            <w:vMerge/>
          </w:tcPr>
          <w:p w:rsidR="008815EF" w:rsidRPr="006C3932" w:rsidRDefault="008815EF" w:rsidP="00B044FD"/>
        </w:tc>
        <w:tc>
          <w:tcPr>
            <w:tcW w:w="1786" w:type="dxa"/>
          </w:tcPr>
          <w:p w:rsidR="008815EF" w:rsidRPr="006C3932" w:rsidRDefault="008815EF" w:rsidP="00B044FD">
            <w:r w:rsidRPr="006C3932">
              <w:rPr>
                <w:sz w:val="22"/>
                <w:szCs w:val="22"/>
              </w:rPr>
              <w:t>«Волейбол»</w:t>
            </w:r>
          </w:p>
        </w:tc>
        <w:tc>
          <w:tcPr>
            <w:tcW w:w="1803" w:type="dxa"/>
          </w:tcPr>
          <w:p w:rsidR="008815EF" w:rsidRPr="006C3932" w:rsidRDefault="008815EF" w:rsidP="00B044FD">
            <w:pPr>
              <w:jc w:val="both"/>
            </w:pPr>
            <w:r w:rsidRPr="006C3932">
              <w:rPr>
                <w:sz w:val="22"/>
                <w:szCs w:val="22"/>
              </w:rPr>
              <w:t>Матяшова Г.А.</w:t>
            </w:r>
          </w:p>
        </w:tc>
        <w:tc>
          <w:tcPr>
            <w:tcW w:w="1152" w:type="dxa"/>
          </w:tcPr>
          <w:p w:rsidR="008815EF" w:rsidRPr="006C3932" w:rsidRDefault="008815EF" w:rsidP="00B044FD">
            <w:r w:rsidRPr="006C3932">
              <w:rPr>
                <w:sz w:val="22"/>
                <w:szCs w:val="22"/>
              </w:rPr>
              <w:t>5-9</w:t>
            </w:r>
          </w:p>
        </w:tc>
        <w:tc>
          <w:tcPr>
            <w:tcW w:w="1080" w:type="dxa"/>
          </w:tcPr>
          <w:p w:rsidR="008815EF" w:rsidRPr="006C3932" w:rsidRDefault="008815EF" w:rsidP="00B044FD">
            <w:r w:rsidRPr="006C3932">
              <w:rPr>
                <w:sz w:val="22"/>
                <w:szCs w:val="22"/>
              </w:rPr>
              <w:t>2</w:t>
            </w:r>
          </w:p>
        </w:tc>
        <w:tc>
          <w:tcPr>
            <w:tcW w:w="1620" w:type="dxa"/>
          </w:tcPr>
          <w:p w:rsidR="008815EF" w:rsidRPr="006C3932" w:rsidRDefault="008815EF" w:rsidP="00B044FD">
            <w:r w:rsidRPr="006C3932">
              <w:rPr>
                <w:sz w:val="22"/>
                <w:szCs w:val="22"/>
              </w:rPr>
              <w:t>25.03.13</w:t>
            </w:r>
          </w:p>
          <w:p w:rsidR="008815EF" w:rsidRPr="006C3932" w:rsidRDefault="008815EF" w:rsidP="00B044FD"/>
        </w:tc>
        <w:tc>
          <w:tcPr>
            <w:tcW w:w="1620" w:type="dxa"/>
          </w:tcPr>
          <w:p w:rsidR="008815EF" w:rsidRPr="006C3932" w:rsidRDefault="008815EF" w:rsidP="00B044FD">
            <w:r w:rsidRPr="006C3932">
              <w:rPr>
                <w:sz w:val="22"/>
                <w:szCs w:val="22"/>
              </w:rPr>
              <w:t>10:00-11:35</w:t>
            </w:r>
          </w:p>
        </w:tc>
      </w:tr>
      <w:tr w:rsidR="008815EF" w:rsidRPr="006C3932">
        <w:tc>
          <w:tcPr>
            <w:tcW w:w="1559" w:type="dxa"/>
            <w:vMerge/>
          </w:tcPr>
          <w:p w:rsidR="008815EF" w:rsidRPr="006C3932" w:rsidRDefault="008815EF" w:rsidP="00B044FD"/>
        </w:tc>
        <w:tc>
          <w:tcPr>
            <w:tcW w:w="1786" w:type="dxa"/>
          </w:tcPr>
          <w:p w:rsidR="008815EF" w:rsidRPr="006C3932" w:rsidRDefault="008815EF" w:rsidP="00B044FD">
            <w:r w:rsidRPr="006C3932">
              <w:rPr>
                <w:sz w:val="22"/>
                <w:szCs w:val="22"/>
              </w:rPr>
              <w:t>«Подвижные игры»</w:t>
            </w:r>
          </w:p>
        </w:tc>
        <w:tc>
          <w:tcPr>
            <w:tcW w:w="1803" w:type="dxa"/>
          </w:tcPr>
          <w:p w:rsidR="008815EF" w:rsidRPr="006C3932" w:rsidRDefault="008815EF" w:rsidP="00B044FD">
            <w:pPr>
              <w:jc w:val="both"/>
            </w:pPr>
            <w:r w:rsidRPr="006C3932">
              <w:rPr>
                <w:sz w:val="22"/>
                <w:szCs w:val="22"/>
              </w:rPr>
              <w:t>Власов С.А.</w:t>
            </w:r>
          </w:p>
        </w:tc>
        <w:tc>
          <w:tcPr>
            <w:tcW w:w="1152" w:type="dxa"/>
          </w:tcPr>
          <w:p w:rsidR="008815EF" w:rsidRPr="006C3932" w:rsidRDefault="008815EF" w:rsidP="00B044FD">
            <w:r w:rsidRPr="006C3932">
              <w:rPr>
                <w:sz w:val="22"/>
                <w:szCs w:val="22"/>
              </w:rPr>
              <w:t>5-7</w:t>
            </w:r>
          </w:p>
        </w:tc>
        <w:tc>
          <w:tcPr>
            <w:tcW w:w="1080" w:type="dxa"/>
          </w:tcPr>
          <w:p w:rsidR="008815EF" w:rsidRPr="006C3932" w:rsidRDefault="008815EF" w:rsidP="00B044FD">
            <w:r w:rsidRPr="006C3932">
              <w:rPr>
                <w:sz w:val="22"/>
                <w:szCs w:val="22"/>
              </w:rPr>
              <w:t>2</w:t>
            </w:r>
          </w:p>
        </w:tc>
        <w:tc>
          <w:tcPr>
            <w:tcW w:w="1620" w:type="dxa"/>
          </w:tcPr>
          <w:p w:rsidR="008815EF" w:rsidRPr="006C3932" w:rsidRDefault="008815EF" w:rsidP="00B044FD">
            <w:r w:rsidRPr="006C3932">
              <w:rPr>
                <w:sz w:val="22"/>
                <w:szCs w:val="22"/>
              </w:rPr>
              <w:t>26.03.13</w:t>
            </w:r>
          </w:p>
        </w:tc>
        <w:tc>
          <w:tcPr>
            <w:tcW w:w="1620" w:type="dxa"/>
          </w:tcPr>
          <w:p w:rsidR="008815EF" w:rsidRPr="006C3932" w:rsidRDefault="008815EF" w:rsidP="00B044FD">
            <w:r w:rsidRPr="006C3932">
              <w:rPr>
                <w:sz w:val="22"/>
                <w:szCs w:val="22"/>
              </w:rPr>
              <w:t>10:00-11:35</w:t>
            </w:r>
          </w:p>
        </w:tc>
      </w:tr>
      <w:tr w:rsidR="008815EF" w:rsidRPr="006C3932">
        <w:tc>
          <w:tcPr>
            <w:tcW w:w="1559" w:type="dxa"/>
            <w:vMerge w:val="restart"/>
          </w:tcPr>
          <w:p w:rsidR="008815EF" w:rsidRPr="006C3932" w:rsidRDefault="008815EF" w:rsidP="00B044FD">
            <w:r w:rsidRPr="006C3932">
              <w:rPr>
                <w:sz w:val="22"/>
                <w:szCs w:val="22"/>
              </w:rPr>
              <w:t>Художест</w:t>
            </w:r>
            <w:r>
              <w:rPr>
                <w:sz w:val="22"/>
                <w:szCs w:val="22"/>
              </w:rPr>
              <w:t>-</w:t>
            </w:r>
          </w:p>
          <w:p w:rsidR="008815EF" w:rsidRPr="006C3932" w:rsidRDefault="008815EF" w:rsidP="00B044FD">
            <w:r w:rsidRPr="006C3932">
              <w:rPr>
                <w:sz w:val="22"/>
                <w:szCs w:val="22"/>
              </w:rPr>
              <w:t>венно -эстетическое</w:t>
            </w:r>
          </w:p>
        </w:tc>
        <w:tc>
          <w:tcPr>
            <w:tcW w:w="1786" w:type="dxa"/>
          </w:tcPr>
          <w:p w:rsidR="008815EF" w:rsidRPr="006C3932" w:rsidRDefault="008815EF" w:rsidP="00B044FD">
            <w:r w:rsidRPr="006C3932">
              <w:rPr>
                <w:sz w:val="22"/>
                <w:szCs w:val="22"/>
              </w:rPr>
              <w:t>«Умелые руки»</w:t>
            </w:r>
          </w:p>
        </w:tc>
        <w:tc>
          <w:tcPr>
            <w:tcW w:w="1803" w:type="dxa"/>
          </w:tcPr>
          <w:p w:rsidR="008815EF" w:rsidRPr="006C3932" w:rsidRDefault="008815EF" w:rsidP="00B044FD">
            <w:pPr>
              <w:jc w:val="both"/>
            </w:pPr>
            <w:r w:rsidRPr="006C3932">
              <w:rPr>
                <w:sz w:val="22"/>
                <w:szCs w:val="22"/>
              </w:rPr>
              <w:t>Власов С.А.</w:t>
            </w:r>
          </w:p>
        </w:tc>
        <w:tc>
          <w:tcPr>
            <w:tcW w:w="1152" w:type="dxa"/>
          </w:tcPr>
          <w:p w:rsidR="008815EF" w:rsidRPr="006C3932" w:rsidRDefault="008815EF" w:rsidP="00B044FD">
            <w:r w:rsidRPr="006C3932">
              <w:rPr>
                <w:sz w:val="22"/>
                <w:szCs w:val="22"/>
              </w:rPr>
              <w:t>5-8</w:t>
            </w:r>
          </w:p>
        </w:tc>
        <w:tc>
          <w:tcPr>
            <w:tcW w:w="1080" w:type="dxa"/>
          </w:tcPr>
          <w:p w:rsidR="008815EF" w:rsidRPr="006C3932" w:rsidRDefault="008815EF" w:rsidP="00B044FD">
            <w:r w:rsidRPr="006C3932">
              <w:rPr>
                <w:sz w:val="22"/>
                <w:szCs w:val="22"/>
              </w:rPr>
              <w:t>1</w:t>
            </w:r>
          </w:p>
        </w:tc>
        <w:tc>
          <w:tcPr>
            <w:tcW w:w="1620" w:type="dxa"/>
          </w:tcPr>
          <w:p w:rsidR="008815EF" w:rsidRPr="006C3932" w:rsidRDefault="008815EF" w:rsidP="00B044FD">
            <w:r w:rsidRPr="006C3932">
              <w:rPr>
                <w:sz w:val="22"/>
                <w:szCs w:val="22"/>
              </w:rPr>
              <w:t>25.03.13</w:t>
            </w:r>
          </w:p>
          <w:p w:rsidR="008815EF" w:rsidRPr="006C3932" w:rsidRDefault="008815EF" w:rsidP="00B044FD"/>
        </w:tc>
        <w:tc>
          <w:tcPr>
            <w:tcW w:w="1620" w:type="dxa"/>
          </w:tcPr>
          <w:p w:rsidR="008815EF" w:rsidRPr="006C3932" w:rsidRDefault="008815EF" w:rsidP="00B044FD">
            <w:r w:rsidRPr="006C3932">
              <w:rPr>
                <w:sz w:val="22"/>
                <w:szCs w:val="22"/>
              </w:rPr>
              <w:t>09:00-09:45</w:t>
            </w:r>
          </w:p>
        </w:tc>
      </w:tr>
      <w:tr w:rsidR="008815EF" w:rsidRPr="006C3932">
        <w:tc>
          <w:tcPr>
            <w:tcW w:w="1559" w:type="dxa"/>
            <w:vMerge/>
          </w:tcPr>
          <w:p w:rsidR="008815EF" w:rsidRPr="006C3932" w:rsidRDefault="008815EF" w:rsidP="00B044FD"/>
        </w:tc>
        <w:tc>
          <w:tcPr>
            <w:tcW w:w="1786" w:type="dxa"/>
          </w:tcPr>
          <w:p w:rsidR="008815EF" w:rsidRPr="006C3932" w:rsidRDefault="008815EF" w:rsidP="00B044FD">
            <w:r w:rsidRPr="006C3932">
              <w:rPr>
                <w:sz w:val="22"/>
                <w:szCs w:val="22"/>
              </w:rPr>
              <w:t>«Вокальный ансамбль»</w:t>
            </w:r>
          </w:p>
        </w:tc>
        <w:tc>
          <w:tcPr>
            <w:tcW w:w="1803" w:type="dxa"/>
          </w:tcPr>
          <w:p w:rsidR="008815EF" w:rsidRPr="006C3932" w:rsidRDefault="008815EF" w:rsidP="00B044FD">
            <w:pPr>
              <w:jc w:val="both"/>
            </w:pPr>
            <w:r w:rsidRPr="006C3932">
              <w:rPr>
                <w:sz w:val="22"/>
                <w:szCs w:val="22"/>
              </w:rPr>
              <w:t>Мальцева С.В.</w:t>
            </w:r>
          </w:p>
        </w:tc>
        <w:tc>
          <w:tcPr>
            <w:tcW w:w="1152" w:type="dxa"/>
          </w:tcPr>
          <w:p w:rsidR="008815EF" w:rsidRPr="006C3932" w:rsidRDefault="008815EF" w:rsidP="00B044FD">
            <w:r w:rsidRPr="006C3932">
              <w:rPr>
                <w:sz w:val="22"/>
                <w:szCs w:val="22"/>
              </w:rPr>
              <w:t>3-9</w:t>
            </w:r>
          </w:p>
        </w:tc>
        <w:tc>
          <w:tcPr>
            <w:tcW w:w="1080" w:type="dxa"/>
          </w:tcPr>
          <w:p w:rsidR="008815EF" w:rsidRPr="006C3932" w:rsidRDefault="008815EF" w:rsidP="00B044FD">
            <w:r w:rsidRPr="006C3932">
              <w:rPr>
                <w:sz w:val="22"/>
                <w:szCs w:val="22"/>
              </w:rPr>
              <w:t>1</w:t>
            </w:r>
          </w:p>
        </w:tc>
        <w:tc>
          <w:tcPr>
            <w:tcW w:w="1620" w:type="dxa"/>
          </w:tcPr>
          <w:p w:rsidR="008815EF" w:rsidRPr="006C3932" w:rsidRDefault="008815EF" w:rsidP="00B044FD">
            <w:r w:rsidRPr="006C3932">
              <w:rPr>
                <w:sz w:val="22"/>
                <w:szCs w:val="22"/>
              </w:rPr>
              <w:t>27.03.13</w:t>
            </w:r>
          </w:p>
        </w:tc>
        <w:tc>
          <w:tcPr>
            <w:tcW w:w="1620" w:type="dxa"/>
          </w:tcPr>
          <w:p w:rsidR="008815EF" w:rsidRPr="006C3932" w:rsidRDefault="008815EF" w:rsidP="00B044FD">
            <w:r w:rsidRPr="006C3932">
              <w:rPr>
                <w:sz w:val="22"/>
                <w:szCs w:val="22"/>
              </w:rPr>
              <w:t>10:00-10:45</w:t>
            </w:r>
          </w:p>
        </w:tc>
      </w:tr>
      <w:tr w:rsidR="008815EF" w:rsidRPr="006C3932">
        <w:tc>
          <w:tcPr>
            <w:tcW w:w="1559" w:type="dxa"/>
            <w:vMerge/>
          </w:tcPr>
          <w:p w:rsidR="008815EF" w:rsidRPr="006C3932" w:rsidRDefault="008815EF" w:rsidP="00B044FD"/>
        </w:tc>
        <w:tc>
          <w:tcPr>
            <w:tcW w:w="1786" w:type="dxa"/>
          </w:tcPr>
          <w:p w:rsidR="008815EF" w:rsidRPr="006C3932" w:rsidRDefault="008815EF" w:rsidP="00B044FD">
            <w:r w:rsidRPr="006C3932">
              <w:rPr>
                <w:sz w:val="22"/>
                <w:szCs w:val="22"/>
              </w:rPr>
              <w:t>«Музыкальное искусство»</w:t>
            </w:r>
          </w:p>
        </w:tc>
        <w:tc>
          <w:tcPr>
            <w:tcW w:w="1803" w:type="dxa"/>
          </w:tcPr>
          <w:p w:rsidR="008815EF" w:rsidRPr="006C3932" w:rsidRDefault="008815EF" w:rsidP="00B044FD">
            <w:pPr>
              <w:jc w:val="both"/>
            </w:pPr>
            <w:r w:rsidRPr="006C3932">
              <w:rPr>
                <w:sz w:val="22"/>
                <w:szCs w:val="22"/>
              </w:rPr>
              <w:t>Мальцева С.В.</w:t>
            </w:r>
          </w:p>
        </w:tc>
        <w:tc>
          <w:tcPr>
            <w:tcW w:w="1152" w:type="dxa"/>
          </w:tcPr>
          <w:p w:rsidR="008815EF" w:rsidRPr="006C3932" w:rsidRDefault="008815EF" w:rsidP="00B044FD">
            <w:r w:rsidRPr="006C3932">
              <w:rPr>
                <w:sz w:val="22"/>
                <w:szCs w:val="22"/>
              </w:rPr>
              <w:t>3-4</w:t>
            </w:r>
          </w:p>
        </w:tc>
        <w:tc>
          <w:tcPr>
            <w:tcW w:w="1080" w:type="dxa"/>
          </w:tcPr>
          <w:p w:rsidR="008815EF" w:rsidRPr="006C3932" w:rsidRDefault="008815EF" w:rsidP="00B044FD">
            <w:r w:rsidRPr="006C3932">
              <w:rPr>
                <w:sz w:val="22"/>
                <w:szCs w:val="22"/>
              </w:rPr>
              <w:t>1</w:t>
            </w:r>
          </w:p>
        </w:tc>
        <w:tc>
          <w:tcPr>
            <w:tcW w:w="1620" w:type="dxa"/>
          </w:tcPr>
          <w:p w:rsidR="008815EF" w:rsidRPr="006C3932" w:rsidRDefault="008815EF" w:rsidP="00B044FD">
            <w:r w:rsidRPr="006C3932">
              <w:rPr>
                <w:sz w:val="22"/>
                <w:szCs w:val="22"/>
              </w:rPr>
              <w:t>27.03.13</w:t>
            </w:r>
          </w:p>
        </w:tc>
        <w:tc>
          <w:tcPr>
            <w:tcW w:w="1620" w:type="dxa"/>
          </w:tcPr>
          <w:p w:rsidR="008815EF" w:rsidRPr="006C3932" w:rsidRDefault="008815EF" w:rsidP="00B044FD">
            <w:r w:rsidRPr="006C3932">
              <w:rPr>
                <w:sz w:val="22"/>
                <w:szCs w:val="22"/>
              </w:rPr>
              <w:t>10:00-10:45</w:t>
            </w:r>
          </w:p>
        </w:tc>
      </w:tr>
      <w:tr w:rsidR="008815EF" w:rsidRPr="006C3932">
        <w:tc>
          <w:tcPr>
            <w:tcW w:w="1559" w:type="dxa"/>
            <w:vMerge/>
          </w:tcPr>
          <w:p w:rsidR="008815EF" w:rsidRPr="006C3932" w:rsidRDefault="008815EF" w:rsidP="00B044FD"/>
        </w:tc>
        <w:tc>
          <w:tcPr>
            <w:tcW w:w="1786" w:type="dxa"/>
          </w:tcPr>
          <w:p w:rsidR="008815EF" w:rsidRPr="006C3932" w:rsidRDefault="008815EF" w:rsidP="00B044FD">
            <w:r w:rsidRPr="006C3932">
              <w:rPr>
                <w:sz w:val="22"/>
                <w:szCs w:val="22"/>
              </w:rPr>
              <w:t>«Театральный»</w:t>
            </w:r>
          </w:p>
        </w:tc>
        <w:tc>
          <w:tcPr>
            <w:tcW w:w="1803" w:type="dxa"/>
          </w:tcPr>
          <w:p w:rsidR="008815EF" w:rsidRPr="006C3932" w:rsidRDefault="008815EF" w:rsidP="00B044FD">
            <w:pPr>
              <w:jc w:val="both"/>
            </w:pPr>
            <w:r w:rsidRPr="006C3932">
              <w:rPr>
                <w:sz w:val="22"/>
                <w:szCs w:val="22"/>
              </w:rPr>
              <w:t>Овчаренко Л.В.</w:t>
            </w:r>
          </w:p>
        </w:tc>
        <w:tc>
          <w:tcPr>
            <w:tcW w:w="1152" w:type="dxa"/>
          </w:tcPr>
          <w:p w:rsidR="008815EF" w:rsidRPr="006C3932" w:rsidRDefault="008815EF" w:rsidP="00B044FD">
            <w:r w:rsidRPr="006C3932">
              <w:rPr>
                <w:sz w:val="22"/>
                <w:szCs w:val="22"/>
              </w:rPr>
              <w:t>5-8</w:t>
            </w:r>
          </w:p>
        </w:tc>
        <w:tc>
          <w:tcPr>
            <w:tcW w:w="1080" w:type="dxa"/>
          </w:tcPr>
          <w:p w:rsidR="008815EF" w:rsidRPr="006C3932" w:rsidRDefault="008815EF" w:rsidP="00B044FD">
            <w:r w:rsidRPr="006C3932">
              <w:rPr>
                <w:sz w:val="22"/>
                <w:szCs w:val="22"/>
              </w:rPr>
              <w:t>1</w:t>
            </w:r>
          </w:p>
        </w:tc>
        <w:tc>
          <w:tcPr>
            <w:tcW w:w="1620" w:type="dxa"/>
          </w:tcPr>
          <w:p w:rsidR="008815EF" w:rsidRPr="006C3932" w:rsidRDefault="008815EF" w:rsidP="00B044FD">
            <w:r w:rsidRPr="006C3932">
              <w:rPr>
                <w:sz w:val="22"/>
                <w:szCs w:val="22"/>
              </w:rPr>
              <w:t>28.03.13</w:t>
            </w:r>
          </w:p>
          <w:p w:rsidR="008815EF" w:rsidRPr="006C3932" w:rsidRDefault="008815EF" w:rsidP="00B044FD"/>
        </w:tc>
        <w:tc>
          <w:tcPr>
            <w:tcW w:w="1620" w:type="dxa"/>
          </w:tcPr>
          <w:p w:rsidR="008815EF" w:rsidRPr="006C3932" w:rsidRDefault="008815EF" w:rsidP="00B044FD">
            <w:r w:rsidRPr="006C3932">
              <w:rPr>
                <w:sz w:val="22"/>
                <w:szCs w:val="22"/>
              </w:rPr>
              <w:t>09:00-09:45</w:t>
            </w:r>
          </w:p>
        </w:tc>
      </w:tr>
      <w:tr w:rsidR="008815EF" w:rsidRPr="006C3932">
        <w:tc>
          <w:tcPr>
            <w:tcW w:w="1559" w:type="dxa"/>
            <w:vMerge/>
          </w:tcPr>
          <w:p w:rsidR="008815EF" w:rsidRPr="006C3932" w:rsidRDefault="008815EF" w:rsidP="00B044FD"/>
        </w:tc>
        <w:tc>
          <w:tcPr>
            <w:tcW w:w="1786" w:type="dxa"/>
          </w:tcPr>
          <w:p w:rsidR="008815EF" w:rsidRPr="006C3932" w:rsidRDefault="008815EF" w:rsidP="00B044FD">
            <w:r w:rsidRPr="006C3932">
              <w:rPr>
                <w:sz w:val="22"/>
                <w:szCs w:val="22"/>
              </w:rPr>
              <w:t>«Весёлая бумага»</w:t>
            </w:r>
          </w:p>
        </w:tc>
        <w:tc>
          <w:tcPr>
            <w:tcW w:w="1803" w:type="dxa"/>
          </w:tcPr>
          <w:p w:rsidR="008815EF" w:rsidRPr="006C3932" w:rsidRDefault="008815EF" w:rsidP="00B044FD">
            <w:pPr>
              <w:jc w:val="both"/>
            </w:pPr>
            <w:r w:rsidRPr="006C3932">
              <w:rPr>
                <w:sz w:val="22"/>
                <w:szCs w:val="22"/>
              </w:rPr>
              <w:t>Злищева Е.А.</w:t>
            </w:r>
          </w:p>
        </w:tc>
        <w:tc>
          <w:tcPr>
            <w:tcW w:w="1152" w:type="dxa"/>
          </w:tcPr>
          <w:p w:rsidR="008815EF" w:rsidRPr="006C3932" w:rsidRDefault="008815EF" w:rsidP="00B044FD">
            <w:r w:rsidRPr="006C3932">
              <w:rPr>
                <w:sz w:val="22"/>
                <w:szCs w:val="22"/>
              </w:rPr>
              <w:t>1</w:t>
            </w:r>
          </w:p>
        </w:tc>
        <w:tc>
          <w:tcPr>
            <w:tcW w:w="1080" w:type="dxa"/>
          </w:tcPr>
          <w:p w:rsidR="008815EF" w:rsidRPr="006C3932" w:rsidRDefault="008815EF" w:rsidP="00B044FD">
            <w:r w:rsidRPr="006C3932">
              <w:rPr>
                <w:sz w:val="22"/>
                <w:szCs w:val="22"/>
              </w:rPr>
              <w:t>1</w:t>
            </w:r>
          </w:p>
        </w:tc>
        <w:tc>
          <w:tcPr>
            <w:tcW w:w="1620" w:type="dxa"/>
          </w:tcPr>
          <w:p w:rsidR="008815EF" w:rsidRPr="006C3932" w:rsidRDefault="008815EF" w:rsidP="00B044FD">
            <w:r w:rsidRPr="006C3932">
              <w:rPr>
                <w:sz w:val="22"/>
                <w:szCs w:val="22"/>
              </w:rPr>
              <w:t>25.03.13</w:t>
            </w:r>
          </w:p>
        </w:tc>
        <w:tc>
          <w:tcPr>
            <w:tcW w:w="1620" w:type="dxa"/>
          </w:tcPr>
          <w:p w:rsidR="008815EF" w:rsidRPr="006C3932" w:rsidRDefault="008815EF" w:rsidP="00B044FD">
            <w:r w:rsidRPr="006C3932">
              <w:rPr>
                <w:sz w:val="22"/>
                <w:szCs w:val="22"/>
              </w:rPr>
              <w:t>10:00-10:45</w:t>
            </w:r>
          </w:p>
        </w:tc>
      </w:tr>
      <w:tr w:rsidR="008815EF" w:rsidRPr="006C3932">
        <w:tc>
          <w:tcPr>
            <w:tcW w:w="1559" w:type="dxa"/>
            <w:vMerge/>
          </w:tcPr>
          <w:p w:rsidR="008815EF" w:rsidRPr="006C3932" w:rsidRDefault="008815EF" w:rsidP="00B044FD"/>
        </w:tc>
        <w:tc>
          <w:tcPr>
            <w:tcW w:w="1786" w:type="dxa"/>
          </w:tcPr>
          <w:p w:rsidR="008815EF" w:rsidRPr="006C3932" w:rsidRDefault="008815EF" w:rsidP="00B044FD">
            <w:r w:rsidRPr="006C3932">
              <w:rPr>
                <w:sz w:val="22"/>
                <w:szCs w:val="22"/>
              </w:rPr>
              <w:t>«Весёлая бумага»</w:t>
            </w:r>
          </w:p>
        </w:tc>
        <w:tc>
          <w:tcPr>
            <w:tcW w:w="1803" w:type="dxa"/>
          </w:tcPr>
          <w:p w:rsidR="008815EF" w:rsidRPr="006C3932" w:rsidRDefault="008815EF" w:rsidP="00B044FD">
            <w:pPr>
              <w:jc w:val="both"/>
            </w:pPr>
            <w:r w:rsidRPr="006C3932">
              <w:rPr>
                <w:sz w:val="22"/>
                <w:szCs w:val="22"/>
              </w:rPr>
              <w:t>Злищева Е.А.</w:t>
            </w:r>
          </w:p>
        </w:tc>
        <w:tc>
          <w:tcPr>
            <w:tcW w:w="1152" w:type="dxa"/>
          </w:tcPr>
          <w:p w:rsidR="008815EF" w:rsidRPr="006C3932" w:rsidRDefault="008815EF" w:rsidP="00B044FD">
            <w:r w:rsidRPr="006C3932">
              <w:rPr>
                <w:sz w:val="22"/>
                <w:szCs w:val="22"/>
              </w:rPr>
              <w:t>2</w:t>
            </w:r>
          </w:p>
        </w:tc>
        <w:tc>
          <w:tcPr>
            <w:tcW w:w="1080" w:type="dxa"/>
          </w:tcPr>
          <w:p w:rsidR="008815EF" w:rsidRPr="006C3932" w:rsidRDefault="008815EF" w:rsidP="00B044FD">
            <w:r w:rsidRPr="006C3932">
              <w:rPr>
                <w:sz w:val="22"/>
                <w:szCs w:val="22"/>
              </w:rPr>
              <w:t>1</w:t>
            </w:r>
          </w:p>
        </w:tc>
        <w:tc>
          <w:tcPr>
            <w:tcW w:w="1620" w:type="dxa"/>
          </w:tcPr>
          <w:p w:rsidR="008815EF" w:rsidRPr="006C3932" w:rsidRDefault="008815EF" w:rsidP="00B044FD">
            <w:r w:rsidRPr="006C3932">
              <w:rPr>
                <w:sz w:val="22"/>
                <w:szCs w:val="22"/>
              </w:rPr>
              <w:t>25.03.13</w:t>
            </w:r>
          </w:p>
        </w:tc>
        <w:tc>
          <w:tcPr>
            <w:tcW w:w="1620" w:type="dxa"/>
          </w:tcPr>
          <w:p w:rsidR="008815EF" w:rsidRPr="006C3932" w:rsidRDefault="008815EF" w:rsidP="00B044FD">
            <w:r w:rsidRPr="006C3932">
              <w:rPr>
                <w:sz w:val="22"/>
                <w:szCs w:val="22"/>
              </w:rPr>
              <w:t>11:00-11:45</w:t>
            </w:r>
          </w:p>
        </w:tc>
      </w:tr>
      <w:tr w:rsidR="008815EF" w:rsidRPr="006C3932">
        <w:tc>
          <w:tcPr>
            <w:tcW w:w="1559" w:type="dxa"/>
            <w:vMerge/>
          </w:tcPr>
          <w:p w:rsidR="008815EF" w:rsidRPr="006C3932" w:rsidRDefault="008815EF" w:rsidP="00B044FD"/>
        </w:tc>
        <w:tc>
          <w:tcPr>
            <w:tcW w:w="1786" w:type="dxa"/>
          </w:tcPr>
          <w:p w:rsidR="008815EF" w:rsidRPr="006C3932" w:rsidRDefault="008815EF" w:rsidP="00B044FD">
            <w:r w:rsidRPr="006C3932">
              <w:rPr>
                <w:sz w:val="22"/>
                <w:szCs w:val="22"/>
              </w:rPr>
              <w:t>«Весёлая бумага»</w:t>
            </w:r>
          </w:p>
        </w:tc>
        <w:tc>
          <w:tcPr>
            <w:tcW w:w="1803" w:type="dxa"/>
          </w:tcPr>
          <w:p w:rsidR="008815EF" w:rsidRPr="006C3932" w:rsidRDefault="008815EF" w:rsidP="00B044FD">
            <w:pPr>
              <w:jc w:val="both"/>
            </w:pPr>
            <w:r w:rsidRPr="006C3932">
              <w:rPr>
                <w:sz w:val="22"/>
                <w:szCs w:val="22"/>
              </w:rPr>
              <w:t>Злищева Е.А.</w:t>
            </w:r>
          </w:p>
        </w:tc>
        <w:tc>
          <w:tcPr>
            <w:tcW w:w="1152" w:type="dxa"/>
          </w:tcPr>
          <w:p w:rsidR="008815EF" w:rsidRPr="006C3932" w:rsidRDefault="008815EF" w:rsidP="00B044FD">
            <w:r w:rsidRPr="006C3932">
              <w:rPr>
                <w:sz w:val="22"/>
                <w:szCs w:val="22"/>
              </w:rPr>
              <w:t>5-7</w:t>
            </w:r>
          </w:p>
        </w:tc>
        <w:tc>
          <w:tcPr>
            <w:tcW w:w="1080" w:type="dxa"/>
          </w:tcPr>
          <w:p w:rsidR="008815EF" w:rsidRPr="006C3932" w:rsidRDefault="008815EF" w:rsidP="00B044FD">
            <w:r w:rsidRPr="006C3932">
              <w:rPr>
                <w:sz w:val="22"/>
                <w:szCs w:val="22"/>
              </w:rPr>
              <w:t>1</w:t>
            </w:r>
          </w:p>
        </w:tc>
        <w:tc>
          <w:tcPr>
            <w:tcW w:w="1620" w:type="dxa"/>
          </w:tcPr>
          <w:p w:rsidR="008815EF" w:rsidRPr="006C3932" w:rsidRDefault="008815EF" w:rsidP="00B044FD">
            <w:r w:rsidRPr="006C3932">
              <w:rPr>
                <w:sz w:val="22"/>
                <w:szCs w:val="22"/>
              </w:rPr>
              <w:t>25.03.13</w:t>
            </w:r>
          </w:p>
        </w:tc>
        <w:tc>
          <w:tcPr>
            <w:tcW w:w="1620" w:type="dxa"/>
          </w:tcPr>
          <w:p w:rsidR="008815EF" w:rsidRPr="006C3932" w:rsidRDefault="008815EF" w:rsidP="00B044FD">
            <w:r w:rsidRPr="006C3932">
              <w:rPr>
                <w:sz w:val="22"/>
                <w:szCs w:val="22"/>
              </w:rPr>
              <w:t>12:00-12:45</w:t>
            </w:r>
          </w:p>
        </w:tc>
      </w:tr>
      <w:tr w:rsidR="008815EF" w:rsidRPr="006C3932">
        <w:tc>
          <w:tcPr>
            <w:tcW w:w="1559" w:type="dxa"/>
            <w:vMerge w:val="restart"/>
          </w:tcPr>
          <w:p w:rsidR="008815EF" w:rsidRPr="006C3932" w:rsidRDefault="008815EF" w:rsidP="00B044FD">
            <w:pPr>
              <w:rPr>
                <w:sz w:val="20"/>
                <w:szCs w:val="20"/>
              </w:rPr>
            </w:pPr>
            <w:r w:rsidRPr="006C3932">
              <w:rPr>
                <w:sz w:val="20"/>
                <w:szCs w:val="20"/>
              </w:rPr>
              <w:t>Социально – педагогическое</w:t>
            </w:r>
          </w:p>
        </w:tc>
        <w:tc>
          <w:tcPr>
            <w:tcW w:w="1786" w:type="dxa"/>
          </w:tcPr>
          <w:p w:rsidR="008815EF" w:rsidRPr="006C3932" w:rsidRDefault="008815EF" w:rsidP="00B044FD">
            <w:r w:rsidRPr="006C3932">
              <w:rPr>
                <w:sz w:val="22"/>
                <w:szCs w:val="22"/>
              </w:rPr>
              <w:t>«Мы готовимся к школе»</w:t>
            </w:r>
          </w:p>
        </w:tc>
        <w:tc>
          <w:tcPr>
            <w:tcW w:w="1803" w:type="dxa"/>
          </w:tcPr>
          <w:p w:rsidR="008815EF" w:rsidRPr="006C3932" w:rsidRDefault="008815EF" w:rsidP="00B044FD">
            <w:pPr>
              <w:jc w:val="both"/>
            </w:pPr>
            <w:r w:rsidRPr="006C3932">
              <w:rPr>
                <w:sz w:val="22"/>
                <w:szCs w:val="22"/>
              </w:rPr>
              <w:t>Толстикова А.А.</w:t>
            </w:r>
          </w:p>
        </w:tc>
        <w:tc>
          <w:tcPr>
            <w:tcW w:w="1152" w:type="dxa"/>
          </w:tcPr>
          <w:p w:rsidR="008815EF" w:rsidRPr="006C3932" w:rsidRDefault="008815EF" w:rsidP="00B044FD">
            <w:r w:rsidRPr="006C3932">
              <w:rPr>
                <w:sz w:val="22"/>
                <w:szCs w:val="22"/>
              </w:rPr>
              <w:t>дошкольники</w:t>
            </w:r>
          </w:p>
        </w:tc>
        <w:tc>
          <w:tcPr>
            <w:tcW w:w="1080" w:type="dxa"/>
          </w:tcPr>
          <w:p w:rsidR="008815EF" w:rsidRPr="006C3932" w:rsidRDefault="008815EF" w:rsidP="00B044FD">
            <w:r w:rsidRPr="006C3932">
              <w:rPr>
                <w:sz w:val="22"/>
                <w:szCs w:val="22"/>
              </w:rPr>
              <w:t>2</w:t>
            </w:r>
          </w:p>
        </w:tc>
        <w:tc>
          <w:tcPr>
            <w:tcW w:w="1620" w:type="dxa"/>
          </w:tcPr>
          <w:p w:rsidR="008815EF" w:rsidRPr="006C3932" w:rsidRDefault="008815EF" w:rsidP="00B044FD">
            <w:r w:rsidRPr="006C3932">
              <w:rPr>
                <w:sz w:val="22"/>
                <w:szCs w:val="22"/>
              </w:rPr>
              <w:t>29.03.13</w:t>
            </w:r>
          </w:p>
        </w:tc>
        <w:tc>
          <w:tcPr>
            <w:tcW w:w="1620" w:type="dxa"/>
          </w:tcPr>
          <w:p w:rsidR="008815EF" w:rsidRPr="006C3932" w:rsidRDefault="008815EF" w:rsidP="00B044FD">
            <w:r w:rsidRPr="006C3932">
              <w:rPr>
                <w:sz w:val="22"/>
                <w:szCs w:val="22"/>
              </w:rPr>
              <w:t>10:00-12:00</w:t>
            </w:r>
          </w:p>
        </w:tc>
      </w:tr>
      <w:tr w:rsidR="008815EF" w:rsidRPr="006C3932">
        <w:tc>
          <w:tcPr>
            <w:tcW w:w="1559" w:type="dxa"/>
            <w:vMerge/>
          </w:tcPr>
          <w:p w:rsidR="008815EF" w:rsidRPr="006C3932" w:rsidRDefault="008815EF" w:rsidP="00B044FD"/>
        </w:tc>
        <w:tc>
          <w:tcPr>
            <w:tcW w:w="1786" w:type="dxa"/>
          </w:tcPr>
          <w:p w:rsidR="008815EF" w:rsidRPr="006C3932" w:rsidRDefault="008815EF" w:rsidP="00B044FD">
            <w:r w:rsidRPr="006C3932">
              <w:rPr>
                <w:sz w:val="22"/>
                <w:szCs w:val="22"/>
              </w:rPr>
              <w:t>«За страницами учебника математики»</w:t>
            </w:r>
          </w:p>
        </w:tc>
        <w:tc>
          <w:tcPr>
            <w:tcW w:w="1803" w:type="dxa"/>
          </w:tcPr>
          <w:p w:rsidR="008815EF" w:rsidRPr="006C3932" w:rsidRDefault="008815EF" w:rsidP="00B044FD">
            <w:pPr>
              <w:jc w:val="both"/>
            </w:pPr>
            <w:r w:rsidRPr="006C3932">
              <w:rPr>
                <w:sz w:val="22"/>
                <w:szCs w:val="22"/>
              </w:rPr>
              <w:t>Волкова О.Д.</w:t>
            </w:r>
          </w:p>
        </w:tc>
        <w:tc>
          <w:tcPr>
            <w:tcW w:w="1152" w:type="dxa"/>
          </w:tcPr>
          <w:p w:rsidR="008815EF" w:rsidRPr="006C3932" w:rsidRDefault="008815EF" w:rsidP="00B044FD">
            <w:r w:rsidRPr="006C3932">
              <w:rPr>
                <w:sz w:val="22"/>
                <w:szCs w:val="22"/>
              </w:rPr>
              <w:t>9</w:t>
            </w:r>
          </w:p>
        </w:tc>
        <w:tc>
          <w:tcPr>
            <w:tcW w:w="1080" w:type="dxa"/>
          </w:tcPr>
          <w:p w:rsidR="008815EF" w:rsidRPr="006C3932" w:rsidRDefault="008815EF" w:rsidP="00B044FD">
            <w:r w:rsidRPr="006C3932">
              <w:rPr>
                <w:sz w:val="22"/>
                <w:szCs w:val="22"/>
              </w:rPr>
              <w:t>1</w:t>
            </w:r>
          </w:p>
        </w:tc>
        <w:tc>
          <w:tcPr>
            <w:tcW w:w="1620" w:type="dxa"/>
          </w:tcPr>
          <w:p w:rsidR="008815EF" w:rsidRPr="006C3932" w:rsidRDefault="008815EF" w:rsidP="00B044FD">
            <w:r w:rsidRPr="006C3932">
              <w:rPr>
                <w:sz w:val="22"/>
                <w:szCs w:val="22"/>
              </w:rPr>
              <w:t>25.03.13</w:t>
            </w:r>
          </w:p>
        </w:tc>
        <w:tc>
          <w:tcPr>
            <w:tcW w:w="1620" w:type="dxa"/>
          </w:tcPr>
          <w:p w:rsidR="008815EF" w:rsidRPr="006C3932" w:rsidRDefault="008815EF" w:rsidP="00B044FD">
            <w:r w:rsidRPr="006C3932">
              <w:rPr>
                <w:sz w:val="22"/>
                <w:szCs w:val="22"/>
              </w:rPr>
              <w:t>10:00-10:45</w:t>
            </w:r>
          </w:p>
        </w:tc>
      </w:tr>
      <w:tr w:rsidR="008815EF" w:rsidRPr="006C3932">
        <w:tc>
          <w:tcPr>
            <w:tcW w:w="1559" w:type="dxa"/>
            <w:vMerge/>
          </w:tcPr>
          <w:p w:rsidR="008815EF" w:rsidRPr="006C3932" w:rsidRDefault="008815EF" w:rsidP="00B044FD"/>
        </w:tc>
        <w:tc>
          <w:tcPr>
            <w:tcW w:w="1786" w:type="dxa"/>
          </w:tcPr>
          <w:p w:rsidR="008815EF" w:rsidRPr="006C3932" w:rsidRDefault="008815EF" w:rsidP="00B044FD">
            <w:r w:rsidRPr="006C3932">
              <w:rPr>
                <w:sz w:val="22"/>
                <w:szCs w:val="22"/>
              </w:rPr>
              <w:t>«Занимательная математика»</w:t>
            </w:r>
          </w:p>
        </w:tc>
        <w:tc>
          <w:tcPr>
            <w:tcW w:w="1803" w:type="dxa"/>
          </w:tcPr>
          <w:p w:rsidR="008815EF" w:rsidRPr="006C3932" w:rsidRDefault="008815EF" w:rsidP="00B044FD">
            <w:pPr>
              <w:jc w:val="both"/>
            </w:pPr>
            <w:r w:rsidRPr="006C3932">
              <w:rPr>
                <w:sz w:val="22"/>
                <w:szCs w:val="22"/>
              </w:rPr>
              <w:t>Волкова О.Д.</w:t>
            </w:r>
          </w:p>
        </w:tc>
        <w:tc>
          <w:tcPr>
            <w:tcW w:w="1152" w:type="dxa"/>
          </w:tcPr>
          <w:p w:rsidR="008815EF" w:rsidRPr="006C3932" w:rsidRDefault="008815EF" w:rsidP="00B044FD">
            <w:r w:rsidRPr="006C3932">
              <w:rPr>
                <w:sz w:val="22"/>
                <w:szCs w:val="22"/>
              </w:rPr>
              <w:t>5</w:t>
            </w:r>
          </w:p>
        </w:tc>
        <w:tc>
          <w:tcPr>
            <w:tcW w:w="1080" w:type="dxa"/>
          </w:tcPr>
          <w:p w:rsidR="008815EF" w:rsidRPr="006C3932" w:rsidRDefault="008815EF" w:rsidP="00B044FD">
            <w:r w:rsidRPr="006C3932">
              <w:rPr>
                <w:sz w:val="22"/>
                <w:szCs w:val="22"/>
              </w:rPr>
              <w:t>1</w:t>
            </w:r>
          </w:p>
        </w:tc>
        <w:tc>
          <w:tcPr>
            <w:tcW w:w="1620" w:type="dxa"/>
          </w:tcPr>
          <w:p w:rsidR="008815EF" w:rsidRPr="006C3932" w:rsidRDefault="008815EF" w:rsidP="00B044FD">
            <w:r w:rsidRPr="006C3932">
              <w:rPr>
                <w:sz w:val="22"/>
                <w:szCs w:val="22"/>
              </w:rPr>
              <w:t>25.03.13</w:t>
            </w:r>
          </w:p>
        </w:tc>
        <w:tc>
          <w:tcPr>
            <w:tcW w:w="1620" w:type="dxa"/>
          </w:tcPr>
          <w:p w:rsidR="008815EF" w:rsidRPr="006C3932" w:rsidRDefault="008815EF" w:rsidP="00B044FD">
            <w:r w:rsidRPr="006C3932">
              <w:rPr>
                <w:sz w:val="22"/>
                <w:szCs w:val="22"/>
              </w:rPr>
              <w:t>09:00-09:45</w:t>
            </w:r>
          </w:p>
        </w:tc>
      </w:tr>
      <w:tr w:rsidR="008815EF" w:rsidRPr="006C3932">
        <w:tc>
          <w:tcPr>
            <w:tcW w:w="1559" w:type="dxa"/>
            <w:vMerge/>
          </w:tcPr>
          <w:p w:rsidR="008815EF" w:rsidRPr="006C3932" w:rsidRDefault="008815EF" w:rsidP="00B044FD"/>
        </w:tc>
        <w:tc>
          <w:tcPr>
            <w:tcW w:w="1786" w:type="dxa"/>
          </w:tcPr>
          <w:p w:rsidR="008815EF" w:rsidRPr="006C3932" w:rsidRDefault="008815EF" w:rsidP="00B044FD">
            <w:r w:rsidRPr="006C3932">
              <w:rPr>
                <w:sz w:val="22"/>
                <w:szCs w:val="22"/>
              </w:rPr>
              <w:t>«Выразительное чтение»</w:t>
            </w:r>
          </w:p>
        </w:tc>
        <w:tc>
          <w:tcPr>
            <w:tcW w:w="1803" w:type="dxa"/>
          </w:tcPr>
          <w:p w:rsidR="008815EF" w:rsidRPr="006C3932" w:rsidRDefault="008815EF" w:rsidP="00B044FD">
            <w:pPr>
              <w:jc w:val="both"/>
            </w:pPr>
            <w:r w:rsidRPr="006C3932">
              <w:rPr>
                <w:sz w:val="22"/>
                <w:szCs w:val="22"/>
              </w:rPr>
              <w:t>Овчаренко Л.В.</w:t>
            </w:r>
          </w:p>
        </w:tc>
        <w:tc>
          <w:tcPr>
            <w:tcW w:w="1152" w:type="dxa"/>
          </w:tcPr>
          <w:p w:rsidR="008815EF" w:rsidRPr="006C3932" w:rsidRDefault="008815EF" w:rsidP="00B044FD">
            <w:r w:rsidRPr="006C3932">
              <w:rPr>
                <w:sz w:val="22"/>
                <w:szCs w:val="22"/>
              </w:rPr>
              <w:t>1</w:t>
            </w:r>
          </w:p>
        </w:tc>
        <w:tc>
          <w:tcPr>
            <w:tcW w:w="1080" w:type="dxa"/>
          </w:tcPr>
          <w:p w:rsidR="008815EF" w:rsidRPr="006C3932" w:rsidRDefault="008815EF" w:rsidP="00B044FD">
            <w:r w:rsidRPr="006C3932">
              <w:rPr>
                <w:sz w:val="22"/>
                <w:szCs w:val="22"/>
              </w:rPr>
              <w:t>1</w:t>
            </w:r>
          </w:p>
        </w:tc>
        <w:tc>
          <w:tcPr>
            <w:tcW w:w="1620" w:type="dxa"/>
          </w:tcPr>
          <w:p w:rsidR="008815EF" w:rsidRPr="006C3932" w:rsidRDefault="008815EF" w:rsidP="00B044FD">
            <w:r>
              <w:rPr>
                <w:sz w:val="22"/>
                <w:szCs w:val="22"/>
              </w:rPr>
              <w:t>26</w:t>
            </w:r>
            <w:r w:rsidRPr="006C3932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3</w:t>
            </w:r>
            <w:r w:rsidRPr="006C3932">
              <w:rPr>
                <w:sz w:val="22"/>
                <w:szCs w:val="22"/>
              </w:rPr>
              <w:t>.2013</w:t>
            </w:r>
          </w:p>
        </w:tc>
        <w:tc>
          <w:tcPr>
            <w:tcW w:w="1620" w:type="dxa"/>
          </w:tcPr>
          <w:p w:rsidR="008815EF" w:rsidRPr="006C3932" w:rsidRDefault="008815EF" w:rsidP="00B044FD">
            <w:r>
              <w:rPr>
                <w:sz w:val="22"/>
                <w:szCs w:val="22"/>
              </w:rPr>
              <w:t>09</w:t>
            </w:r>
            <w:r w:rsidRPr="006C3932">
              <w:rPr>
                <w:sz w:val="22"/>
                <w:szCs w:val="22"/>
              </w:rPr>
              <w:t>:00-</w:t>
            </w:r>
            <w:r>
              <w:rPr>
                <w:sz w:val="22"/>
                <w:szCs w:val="22"/>
              </w:rPr>
              <w:t>09</w:t>
            </w:r>
            <w:r w:rsidRPr="006C3932">
              <w:rPr>
                <w:sz w:val="22"/>
                <w:szCs w:val="22"/>
              </w:rPr>
              <w:t>:45</w:t>
            </w:r>
          </w:p>
        </w:tc>
      </w:tr>
      <w:tr w:rsidR="008815EF" w:rsidRPr="006C3932">
        <w:tc>
          <w:tcPr>
            <w:tcW w:w="1559" w:type="dxa"/>
            <w:vMerge/>
          </w:tcPr>
          <w:p w:rsidR="008815EF" w:rsidRPr="006C3932" w:rsidRDefault="008815EF" w:rsidP="00B044FD"/>
        </w:tc>
        <w:tc>
          <w:tcPr>
            <w:tcW w:w="1786" w:type="dxa"/>
          </w:tcPr>
          <w:p w:rsidR="008815EF" w:rsidRPr="006C3932" w:rsidRDefault="008815EF" w:rsidP="00B044FD">
            <w:r w:rsidRPr="006C3932">
              <w:rPr>
                <w:sz w:val="22"/>
                <w:szCs w:val="22"/>
              </w:rPr>
              <w:t>«Увлекательные цифры»</w:t>
            </w:r>
          </w:p>
        </w:tc>
        <w:tc>
          <w:tcPr>
            <w:tcW w:w="1803" w:type="dxa"/>
          </w:tcPr>
          <w:p w:rsidR="008815EF" w:rsidRPr="006C3932" w:rsidRDefault="008815EF" w:rsidP="00B044FD">
            <w:pPr>
              <w:jc w:val="both"/>
            </w:pPr>
            <w:r w:rsidRPr="006C3932">
              <w:rPr>
                <w:sz w:val="22"/>
                <w:szCs w:val="22"/>
              </w:rPr>
              <w:t>Чемёркина Л.Н.</w:t>
            </w:r>
          </w:p>
        </w:tc>
        <w:tc>
          <w:tcPr>
            <w:tcW w:w="1152" w:type="dxa"/>
          </w:tcPr>
          <w:p w:rsidR="008815EF" w:rsidRPr="006C3932" w:rsidRDefault="008815EF" w:rsidP="00B044FD">
            <w:r w:rsidRPr="006C3932">
              <w:rPr>
                <w:sz w:val="22"/>
                <w:szCs w:val="22"/>
              </w:rPr>
              <w:t>2</w:t>
            </w:r>
          </w:p>
        </w:tc>
        <w:tc>
          <w:tcPr>
            <w:tcW w:w="1080" w:type="dxa"/>
          </w:tcPr>
          <w:p w:rsidR="008815EF" w:rsidRPr="006C3932" w:rsidRDefault="008815EF" w:rsidP="00B044FD">
            <w:r w:rsidRPr="006C3932">
              <w:rPr>
                <w:sz w:val="22"/>
                <w:szCs w:val="22"/>
              </w:rPr>
              <w:t>1</w:t>
            </w:r>
          </w:p>
        </w:tc>
        <w:tc>
          <w:tcPr>
            <w:tcW w:w="1620" w:type="dxa"/>
          </w:tcPr>
          <w:p w:rsidR="008815EF" w:rsidRPr="006C3932" w:rsidRDefault="008815EF" w:rsidP="00B044FD">
            <w:r w:rsidRPr="006C3932">
              <w:rPr>
                <w:sz w:val="22"/>
                <w:szCs w:val="22"/>
              </w:rPr>
              <w:t>25.03.13</w:t>
            </w:r>
          </w:p>
        </w:tc>
        <w:tc>
          <w:tcPr>
            <w:tcW w:w="1620" w:type="dxa"/>
          </w:tcPr>
          <w:p w:rsidR="008815EF" w:rsidRPr="006C3932" w:rsidRDefault="008815EF" w:rsidP="00B044FD">
            <w:r w:rsidRPr="006C3932">
              <w:rPr>
                <w:sz w:val="22"/>
                <w:szCs w:val="22"/>
              </w:rPr>
              <w:t>10:00-10:45</w:t>
            </w:r>
          </w:p>
        </w:tc>
      </w:tr>
      <w:tr w:rsidR="008815EF" w:rsidRPr="006C3932">
        <w:tc>
          <w:tcPr>
            <w:tcW w:w="1559" w:type="dxa"/>
            <w:vMerge/>
          </w:tcPr>
          <w:p w:rsidR="008815EF" w:rsidRPr="006C3932" w:rsidRDefault="008815EF" w:rsidP="00B044FD"/>
        </w:tc>
        <w:tc>
          <w:tcPr>
            <w:tcW w:w="1786" w:type="dxa"/>
          </w:tcPr>
          <w:p w:rsidR="008815EF" w:rsidRPr="006C3932" w:rsidRDefault="008815EF" w:rsidP="00B044FD">
            <w:r w:rsidRPr="006C3932">
              <w:rPr>
                <w:sz w:val="22"/>
                <w:szCs w:val="22"/>
              </w:rPr>
              <w:t>«Занимательная математика»</w:t>
            </w:r>
          </w:p>
        </w:tc>
        <w:tc>
          <w:tcPr>
            <w:tcW w:w="1803" w:type="dxa"/>
          </w:tcPr>
          <w:p w:rsidR="008815EF" w:rsidRPr="006C3932" w:rsidRDefault="008815EF" w:rsidP="00B044FD">
            <w:pPr>
              <w:jc w:val="both"/>
            </w:pPr>
            <w:r w:rsidRPr="006C3932">
              <w:rPr>
                <w:sz w:val="22"/>
                <w:szCs w:val="22"/>
              </w:rPr>
              <w:t>Чемёркина Л.Н.</w:t>
            </w:r>
          </w:p>
        </w:tc>
        <w:tc>
          <w:tcPr>
            <w:tcW w:w="1152" w:type="dxa"/>
          </w:tcPr>
          <w:p w:rsidR="008815EF" w:rsidRPr="006C3932" w:rsidRDefault="008815EF" w:rsidP="00B044FD">
            <w:r w:rsidRPr="006C3932">
              <w:rPr>
                <w:sz w:val="22"/>
                <w:szCs w:val="22"/>
              </w:rPr>
              <w:t>2</w:t>
            </w:r>
          </w:p>
        </w:tc>
        <w:tc>
          <w:tcPr>
            <w:tcW w:w="1080" w:type="dxa"/>
          </w:tcPr>
          <w:p w:rsidR="008815EF" w:rsidRPr="006C3932" w:rsidRDefault="008815EF" w:rsidP="00B044FD">
            <w:r w:rsidRPr="006C3932">
              <w:rPr>
                <w:sz w:val="22"/>
                <w:szCs w:val="22"/>
              </w:rPr>
              <w:t>1</w:t>
            </w:r>
          </w:p>
        </w:tc>
        <w:tc>
          <w:tcPr>
            <w:tcW w:w="1620" w:type="dxa"/>
          </w:tcPr>
          <w:p w:rsidR="008815EF" w:rsidRPr="006C3932" w:rsidRDefault="008815EF" w:rsidP="00B044FD">
            <w:r w:rsidRPr="006C3932">
              <w:rPr>
                <w:sz w:val="22"/>
                <w:szCs w:val="22"/>
              </w:rPr>
              <w:t>26.03.13</w:t>
            </w:r>
          </w:p>
        </w:tc>
        <w:tc>
          <w:tcPr>
            <w:tcW w:w="1620" w:type="dxa"/>
          </w:tcPr>
          <w:p w:rsidR="008815EF" w:rsidRPr="006C3932" w:rsidRDefault="008815EF" w:rsidP="00B044FD">
            <w:r w:rsidRPr="006C3932">
              <w:rPr>
                <w:sz w:val="22"/>
                <w:szCs w:val="22"/>
              </w:rPr>
              <w:t>10:00-10:45</w:t>
            </w:r>
          </w:p>
        </w:tc>
      </w:tr>
    </w:tbl>
    <w:p w:rsidR="008815EF" w:rsidRDefault="008815EF" w:rsidP="00DA5B93">
      <w:pPr>
        <w:rPr>
          <w:b/>
          <w:bCs/>
        </w:rPr>
      </w:pPr>
    </w:p>
    <w:p w:rsidR="008815EF" w:rsidRDefault="008815EF" w:rsidP="00DA5B93">
      <w:pPr>
        <w:rPr>
          <w:b/>
          <w:bCs/>
        </w:rPr>
      </w:pPr>
      <w:r w:rsidRPr="00C71516">
        <w:rPr>
          <w:b/>
          <w:bCs/>
        </w:rPr>
        <w:t>Экскурсии:</w:t>
      </w:r>
    </w:p>
    <w:p w:rsidR="008815EF" w:rsidRPr="004F256F" w:rsidRDefault="008815EF" w:rsidP="00DA5B93">
      <w:pPr>
        <w:rPr>
          <w:b/>
          <w:bCs/>
        </w:rPr>
      </w:pPr>
    </w:p>
    <w:tbl>
      <w:tblPr>
        <w:tblW w:w="1074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5"/>
        <w:gridCol w:w="1557"/>
        <w:gridCol w:w="1088"/>
        <w:gridCol w:w="1176"/>
        <w:gridCol w:w="1954"/>
        <w:gridCol w:w="856"/>
        <w:gridCol w:w="1676"/>
        <w:gridCol w:w="1730"/>
      </w:tblGrid>
      <w:tr w:rsidR="008815EF" w:rsidRPr="006C3932">
        <w:tc>
          <w:tcPr>
            <w:tcW w:w="705" w:type="dxa"/>
          </w:tcPr>
          <w:p w:rsidR="008815EF" w:rsidRPr="006C3932" w:rsidRDefault="008815EF" w:rsidP="00B044FD">
            <w:pPr>
              <w:rPr>
                <w:sz w:val="16"/>
                <w:szCs w:val="16"/>
              </w:rPr>
            </w:pPr>
            <w:r w:rsidRPr="006C3932">
              <w:rPr>
                <w:sz w:val="16"/>
                <w:szCs w:val="16"/>
              </w:rPr>
              <w:t>№ п/п</w:t>
            </w:r>
          </w:p>
        </w:tc>
        <w:tc>
          <w:tcPr>
            <w:tcW w:w="1557" w:type="dxa"/>
          </w:tcPr>
          <w:p w:rsidR="008815EF" w:rsidRPr="006C3932" w:rsidRDefault="008815EF" w:rsidP="00B044FD">
            <w:pPr>
              <w:rPr>
                <w:sz w:val="16"/>
                <w:szCs w:val="16"/>
              </w:rPr>
            </w:pPr>
            <w:r w:rsidRPr="006C3932">
              <w:rPr>
                <w:sz w:val="16"/>
                <w:szCs w:val="16"/>
              </w:rPr>
              <w:t>Наимемование учреждения</w:t>
            </w:r>
          </w:p>
        </w:tc>
        <w:tc>
          <w:tcPr>
            <w:tcW w:w="1088" w:type="dxa"/>
          </w:tcPr>
          <w:p w:rsidR="008815EF" w:rsidRPr="006C3932" w:rsidRDefault="008815EF" w:rsidP="00B044FD">
            <w:pPr>
              <w:rPr>
                <w:sz w:val="16"/>
                <w:szCs w:val="16"/>
              </w:rPr>
            </w:pPr>
            <w:r w:rsidRPr="006C3932">
              <w:rPr>
                <w:sz w:val="16"/>
                <w:szCs w:val="16"/>
              </w:rPr>
              <w:t>Дата выезда</w:t>
            </w:r>
          </w:p>
        </w:tc>
        <w:tc>
          <w:tcPr>
            <w:tcW w:w="1176" w:type="dxa"/>
          </w:tcPr>
          <w:p w:rsidR="008815EF" w:rsidRPr="006C3932" w:rsidRDefault="008815EF" w:rsidP="00B044FD">
            <w:pPr>
              <w:rPr>
                <w:sz w:val="16"/>
                <w:szCs w:val="16"/>
              </w:rPr>
            </w:pPr>
            <w:r w:rsidRPr="006C3932">
              <w:rPr>
                <w:sz w:val="16"/>
                <w:szCs w:val="16"/>
              </w:rPr>
              <w:t xml:space="preserve">Дата </w:t>
            </w:r>
          </w:p>
          <w:p w:rsidR="008815EF" w:rsidRPr="006C3932" w:rsidRDefault="008815EF" w:rsidP="00B044FD">
            <w:pPr>
              <w:rPr>
                <w:sz w:val="16"/>
                <w:szCs w:val="16"/>
              </w:rPr>
            </w:pPr>
            <w:r w:rsidRPr="006C3932">
              <w:rPr>
                <w:sz w:val="16"/>
                <w:szCs w:val="16"/>
              </w:rPr>
              <w:t>возвращения</w:t>
            </w:r>
          </w:p>
        </w:tc>
        <w:tc>
          <w:tcPr>
            <w:tcW w:w="1954" w:type="dxa"/>
          </w:tcPr>
          <w:p w:rsidR="008815EF" w:rsidRPr="006C3932" w:rsidRDefault="008815EF" w:rsidP="00B044FD">
            <w:pPr>
              <w:rPr>
                <w:sz w:val="16"/>
                <w:szCs w:val="16"/>
              </w:rPr>
            </w:pPr>
            <w:r w:rsidRPr="006C3932">
              <w:rPr>
                <w:sz w:val="16"/>
                <w:szCs w:val="16"/>
              </w:rPr>
              <w:t>Предполагаемый маршрут</w:t>
            </w:r>
          </w:p>
        </w:tc>
        <w:tc>
          <w:tcPr>
            <w:tcW w:w="856" w:type="dxa"/>
          </w:tcPr>
          <w:p w:rsidR="008815EF" w:rsidRPr="006C3932" w:rsidRDefault="008815EF" w:rsidP="00B044FD">
            <w:pPr>
              <w:rPr>
                <w:sz w:val="16"/>
                <w:szCs w:val="16"/>
              </w:rPr>
            </w:pPr>
            <w:r w:rsidRPr="006C3932">
              <w:rPr>
                <w:sz w:val="16"/>
                <w:szCs w:val="16"/>
              </w:rPr>
              <w:t>Кол-во детей</w:t>
            </w:r>
          </w:p>
        </w:tc>
        <w:tc>
          <w:tcPr>
            <w:tcW w:w="1676" w:type="dxa"/>
          </w:tcPr>
          <w:p w:rsidR="008815EF" w:rsidRPr="006C3932" w:rsidRDefault="008815EF" w:rsidP="00B044FD">
            <w:pPr>
              <w:rPr>
                <w:sz w:val="16"/>
                <w:szCs w:val="16"/>
              </w:rPr>
            </w:pPr>
            <w:r w:rsidRPr="006C3932">
              <w:rPr>
                <w:sz w:val="16"/>
                <w:szCs w:val="16"/>
              </w:rPr>
              <w:t>Кол-во сопровождающих</w:t>
            </w:r>
          </w:p>
        </w:tc>
        <w:tc>
          <w:tcPr>
            <w:tcW w:w="1730" w:type="dxa"/>
          </w:tcPr>
          <w:p w:rsidR="008815EF" w:rsidRPr="006C3932" w:rsidRDefault="008815EF" w:rsidP="00B044FD">
            <w:pPr>
              <w:rPr>
                <w:sz w:val="16"/>
                <w:szCs w:val="16"/>
              </w:rPr>
            </w:pPr>
            <w:r w:rsidRPr="006C3932">
              <w:rPr>
                <w:sz w:val="16"/>
                <w:szCs w:val="16"/>
              </w:rPr>
              <w:t>Вид транспорта</w:t>
            </w:r>
          </w:p>
        </w:tc>
      </w:tr>
      <w:tr w:rsidR="008815EF">
        <w:tc>
          <w:tcPr>
            <w:tcW w:w="705" w:type="dxa"/>
          </w:tcPr>
          <w:p w:rsidR="008815EF" w:rsidRDefault="008815EF" w:rsidP="00B044FD">
            <w:r>
              <w:t>1</w:t>
            </w:r>
          </w:p>
        </w:tc>
        <w:tc>
          <w:tcPr>
            <w:tcW w:w="1557" w:type="dxa"/>
          </w:tcPr>
          <w:p w:rsidR="008815EF" w:rsidRDefault="008815EF" w:rsidP="00B044FD">
            <w:r>
              <w:t>МКОУ Побединская ООШ</w:t>
            </w:r>
          </w:p>
        </w:tc>
        <w:tc>
          <w:tcPr>
            <w:tcW w:w="1088" w:type="dxa"/>
          </w:tcPr>
          <w:p w:rsidR="008815EF" w:rsidRDefault="008815EF" w:rsidP="00B044FD">
            <w:r>
              <w:t>26.03.13</w:t>
            </w:r>
          </w:p>
        </w:tc>
        <w:tc>
          <w:tcPr>
            <w:tcW w:w="1176" w:type="dxa"/>
          </w:tcPr>
          <w:p w:rsidR="008815EF" w:rsidRDefault="008815EF" w:rsidP="00B044FD">
            <w:r>
              <w:t>26.03.13</w:t>
            </w:r>
          </w:p>
        </w:tc>
        <w:tc>
          <w:tcPr>
            <w:tcW w:w="1954" w:type="dxa"/>
          </w:tcPr>
          <w:p w:rsidR="008815EF" w:rsidRPr="006C3932" w:rsidRDefault="008815EF" w:rsidP="00B044FD">
            <w:pPr>
              <w:rPr>
                <w:sz w:val="20"/>
                <w:szCs w:val="20"/>
              </w:rPr>
            </w:pPr>
            <w:r w:rsidRPr="006C3932">
              <w:rPr>
                <w:sz w:val="20"/>
                <w:szCs w:val="20"/>
              </w:rPr>
              <w:t>Г. Воронеж Град Сити-парк, ТЮЗ</w:t>
            </w:r>
          </w:p>
        </w:tc>
        <w:tc>
          <w:tcPr>
            <w:tcW w:w="856" w:type="dxa"/>
          </w:tcPr>
          <w:p w:rsidR="008815EF" w:rsidRDefault="008815EF" w:rsidP="00B044FD">
            <w:r>
              <w:t>20</w:t>
            </w:r>
          </w:p>
        </w:tc>
        <w:tc>
          <w:tcPr>
            <w:tcW w:w="1676" w:type="dxa"/>
          </w:tcPr>
          <w:p w:rsidR="008815EF" w:rsidRDefault="008815EF" w:rsidP="00B044FD">
            <w:r>
              <w:t>2</w:t>
            </w:r>
          </w:p>
        </w:tc>
        <w:tc>
          <w:tcPr>
            <w:tcW w:w="1730" w:type="dxa"/>
          </w:tcPr>
          <w:p w:rsidR="008815EF" w:rsidRDefault="008815EF" w:rsidP="00B044FD">
            <w:r>
              <w:t>Школьный автобус</w:t>
            </w:r>
          </w:p>
        </w:tc>
      </w:tr>
      <w:tr w:rsidR="008815EF">
        <w:tc>
          <w:tcPr>
            <w:tcW w:w="705" w:type="dxa"/>
          </w:tcPr>
          <w:p w:rsidR="008815EF" w:rsidRDefault="008815EF" w:rsidP="00B044FD">
            <w:r>
              <w:t>2</w:t>
            </w:r>
          </w:p>
        </w:tc>
        <w:tc>
          <w:tcPr>
            <w:tcW w:w="1557" w:type="dxa"/>
          </w:tcPr>
          <w:p w:rsidR="008815EF" w:rsidRDefault="008815EF" w:rsidP="00B044FD">
            <w:r>
              <w:t>МКОУ Побединская ООШ</w:t>
            </w:r>
          </w:p>
        </w:tc>
        <w:tc>
          <w:tcPr>
            <w:tcW w:w="1088" w:type="dxa"/>
          </w:tcPr>
          <w:p w:rsidR="008815EF" w:rsidRDefault="008815EF" w:rsidP="00B044FD">
            <w:r>
              <w:t>29.03.13</w:t>
            </w:r>
          </w:p>
        </w:tc>
        <w:tc>
          <w:tcPr>
            <w:tcW w:w="1176" w:type="dxa"/>
          </w:tcPr>
          <w:p w:rsidR="008815EF" w:rsidRDefault="008815EF" w:rsidP="00B044FD">
            <w:r>
              <w:t>26.03.13</w:t>
            </w:r>
          </w:p>
        </w:tc>
        <w:tc>
          <w:tcPr>
            <w:tcW w:w="1954" w:type="dxa"/>
          </w:tcPr>
          <w:p w:rsidR="008815EF" w:rsidRPr="006C3932" w:rsidRDefault="008815EF" w:rsidP="00B044FD">
            <w:pPr>
              <w:rPr>
                <w:sz w:val="20"/>
                <w:szCs w:val="20"/>
              </w:rPr>
            </w:pPr>
            <w:r w:rsidRPr="006C3932">
              <w:rPr>
                <w:sz w:val="20"/>
                <w:szCs w:val="20"/>
              </w:rPr>
              <w:t>Г. Воронеж Град Сити-парк</w:t>
            </w:r>
          </w:p>
        </w:tc>
        <w:tc>
          <w:tcPr>
            <w:tcW w:w="856" w:type="dxa"/>
          </w:tcPr>
          <w:p w:rsidR="008815EF" w:rsidRDefault="008815EF" w:rsidP="00B044FD">
            <w:r>
              <w:t>20</w:t>
            </w:r>
          </w:p>
        </w:tc>
        <w:tc>
          <w:tcPr>
            <w:tcW w:w="1676" w:type="dxa"/>
          </w:tcPr>
          <w:p w:rsidR="008815EF" w:rsidRDefault="008815EF" w:rsidP="00B044FD">
            <w:r>
              <w:t>2</w:t>
            </w:r>
          </w:p>
        </w:tc>
        <w:tc>
          <w:tcPr>
            <w:tcW w:w="1730" w:type="dxa"/>
          </w:tcPr>
          <w:p w:rsidR="008815EF" w:rsidRDefault="008815EF" w:rsidP="00B044FD">
            <w:r>
              <w:t>Школьный автобус</w:t>
            </w:r>
          </w:p>
        </w:tc>
      </w:tr>
    </w:tbl>
    <w:p w:rsidR="008815EF" w:rsidRDefault="008815EF" w:rsidP="00DA5B93"/>
    <w:p w:rsidR="008815EF" w:rsidRDefault="008815EF" w:rsidP="00DA5B93">
      <w:pPr>
        <w:jc w:val="right"/>
      </w:pPr>
    </w:p>
    <w:p w:rsidR="008815EF" w:rsidRDefault="008815EF" w:rsidP="00C01E3F">
      <w:pPr>
        <w:jc w:val="right"/>
      </w:pPr>
    </w:p>
    <w:p w:rsidR="008815EF" w:rsidRDefault="008815EF" w:rsidP="00DA5B93"/>
    <w:p w:rsidR="008815EF" w:rsidRDefault="008815EF" w:rsidP="00DA5B93"/>
    <w:p w:rsidR="008815EF" w:rsidRDefault="008815EF" w:rsidP="00DA5B93"/>
    <w:p w:rsidR="008815EF" w:rsidRDefault="008815EF" w:rsidP="00DA5B93"/>
    <w:p w:rsidR="008815EF" w:rsidRDefault="008815EF" w:rsidP="00DA5B93"/>
    <w:p w:rsidR="008815EF" w:rsidRDefault="008815EF" w:rsidP="00DA5B93"/>
    <w:p w:rsidR="008815EF" w:rsidRDefault="008815EF" w:rsidP="00DA5B93"/>
    <w:p w:rsidR="008815EF" w:rsidRDefault="008815EF" w:rsidP="00DA5B93"/>
    <w:p w:rsidR="008815EF" w:rsidRDefault="008815EF" w:rsidP="00DA5B93"/>
    <w:p w:rsidR="008815EF" w:rsidRDefault="008815EF" w:rsidP="00DA5B93"/>
    <w:p w:rsidR="008815EF" w:rsidRDefault="008815EF" w:rsidP="00DA5B93"/>
    <w:p w:rsidR="008815EF" w:rsidRDefault="008815EF" w:rsidP="00DA5B93"/>
    <w:p w:rsidR="008815EF" w:rsidRDefault="008815EF" w:rsidP="00DA5B93"/>
    <w:p w:rsidR="008815EF" w:rsidRDefault="008815EF" w:rsidP="00DA5B93"/>
    <w:p w:rsidR="008815EF" w:rsidRDefault="008815EF" w:rsidP="00DA5B93"/>
    <w:p w:rsidR="008815EF" w:rsidRDefault="008815EF" w:rsidP="00DA5B93"/>
    <w:p w:rsidR="008815EF" w:rsidRDefault="008815EF"/>
    <w:sectPr w:rsidR="008815EF" w:rsidSect="00B93915">
      <w:pgSz w:w="11906" w:h="16838"/>
      <w:pgMar w:top="1134" w:right="850" w:bottom="1134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A5B93"/>
    <w:rsid w:val="00017685"/>
    <w:rsid w:val="00065412"/>
    <w:rsid w:val="000C25E3"/>
    <w:rsid w:val="003236B8"/>
    <w:rsid w:val="004F256F"/>
    <w:rsid w:val="00555193"/>
    <w:rsid w:val="006C3932"/>
    <w:rsid w:val="00760328"/>
    <w:rsid w:val="008815EF"/>
    <w:rsid w:val="00B044FD"/>
    <w:rsid w:val="00B93915"/>
    <w:rsid w:val="00C01E3F"/>
    <w:rsid w:val="00C71516"/>
    <w:rsid w:val="00CA456F"/>
    <w:rsid w:val="00CF27EF"/>
    <w:rsid w:val="00D56FC5"/>
    <w:rsid w:val="00DA5B93"/>
    <w:rsid w:val="00F34ABD"/>
    <w:rsid w:val="00FE7F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5B93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DA5B93"/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DA5B93"/>
    <w:rPr>
      <w:rFonts w:ascii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rsid w:val="00DA5B9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obeda-school@yandex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</TotalTime>
  <Pages>2</Pages>
  <Words>372</Words>
  <Characters>2125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111</cp:lastModifiedBy>
  <cp:revision>5</cp:revision>
  <dcterms:created xsi:type="dcterms:W3CDTF">2013-03-20T09:07:00Z</dcterms:created>
  <dcterms:modified xsi:type="dcterms:W3CDTF">2013-03-21T13:23:00Z</dcterms:modified>
</cp:coreProperties>
</file>