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CC" w:rsidRDefault="00F249CC">
      <w:pPr>
        <w:framePr w:h="15364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5C4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7.5pt;height:768pt;visibility:visible">
            <v:imagedata r:id="rId4" o:title=""/>
          </v:shape>
        </w:pict>
      </w:r>
    </w:p>
    <w:p w:rsidR="00F249CC" w:rsidRDefault="00F24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249CC" w:rsidRDefault="00F24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249CC" w:rsidRDefault="00F24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249CC" w:rsidRDefault="00F24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249CC" w:rsidRDefault="00F24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249CC" w:rsidRDefault="00F24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249CC" w:rsidRDefault="00F24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249CC" w:rsidRDefault="00F24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249CC" w:rsidRDefault="00F24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249CC" w:rsidRDefault="00F24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249CC" w:rsidRDefault="00F24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249CC" w:rsidRDefault="00F24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249CC" w:rsidRDefault="00F24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249CC" w:rsidRDefault="00F24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249CC" w:rsidRDefault="00F24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249CC" w:rsidRDefault="00F24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249CC" w:rsidRDefault="00F24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249CC" w:rsidRDefault="00F249CC" w:rsidP="009F00A7">
      <w:pPr>
        <w:framePr w:h="6787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E47">
        <w:rPr>
          <w:rFonts w:ascii="Times New Roman" w:hAnsi="Times New Roman" w:cs="Times New Roman"/>
          <w:noProof/>
          <w:sz w:val="24"/>
          <w:szCs w:val="24"/>
        </w:rPr>
        <w:pict>
          <v:shape id="_x0000_i1026" type="#_x0000_t75" style="width:495pt;height:336pt;visibility:visible">
            <v:imagedata r:id="rId5" o:title=""/>
          </v:shape>
        </w:pict>
      </w:r>
    </w:p>
    <w:p w:rsidR="00F249CC" w:rsidRDefault="00F24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249CC" w:rsidRDefault="00F24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249CC" w:rsidRDefault="00F24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249CC" w:rsidRDefault="00F24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249CC" w:rsidRDefault="00F24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F249CC" w:rsidSect="00884B3F">
      <w:type w:val="continuous"/>
      <w:pgSz w:w="11909" w:h="16834"/>
      <w:pgMar w:top="735" w:right="747" w:bottom="360" w:left="14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56C"/>
    <w:rsid w:val="00046F5E"/>
    <w:rsid w:val="003E5994"/>
    <w:rsid w:val="00884B3F"/>
    <w:rsid w:val="009D7E47"/>
    <w:rsid w:val="009F00A7"/>
    <w:rsid w:val="00B3256C"/>
    <w:rsid w:val="00F249CC"/>
    <w:rsid w:val="00FE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3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</Words>
  <Characters>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3</cp:revision>
  <dcterms:created xsi:type="dcterms:W3CDTF">2012-09-25T09:45:00Z</dcterms:created>
  <dcterms:modified xsi:type="dcterms:W3CDTF">2012-10-07T16:17:00Z</dcterms:modified>
</cp:coreProperties>
</file>